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1DDF" w14:textId="77777777" w:rsidR="00E32D06" w:rsidRDefault="00E32D06" w:rsidP="00E32D06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TOWN OF CLARKSON ZONING BOARD OF APPEALS MEETING</w:t>
      </w:r>
    </w:p>
    <w:p w14:paraId="0C05F677" w14:textId="77777777" w:rsidR="00E32D06" w:rsidRDefault="00E32D06" w:rsidP="00E32D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Held at the Clarkson Town Hall</w:t>
      </w:r>
    </w:p>
    <w:p w14:paraId="5BCCEFD9" w14:textId="4F2F439C" w:rsidR="00E32D06" w:rsidRDefault="00E32D06" w:rsidP="00E32D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1474AD">
        <w:rPr>
          <w:rFonts w:ascii="Times New Roman" w:hAnsi="Times New Roman" w:cs="Times New Roman"/>
          <w:b/>
          <w:sz w:val="24"/>
          <w:szCs w:val="24"/>
        </w:rPr>
        <w:t>February 1</w:t>
      </w:r>
      <w:r w:rsidR="008D40D5">
        <w:rPr>
          <w:rFonts w:ascii="Times New Roman" w:hAnsi="Times New Roman" w:cs="Times New Roman"/>
          <w:b/>
          <w:sz w:val="24"/>
          <w:szCs w:val="24"/>
        </w:rPr>
        <w:t>8</w:t>
      </w:r>
      <w:r w:rsidR="00D51ED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7494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, at 7:00 PM</w:t>
      </w:r>
    </w:p>
    <w:p w14:paraId="601A2FA5" w14:textId="77777777" w:rsidR="00E32D06" w:rsidRDefault="00E32D06" w:rsidP="00E32D0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7A2C8A5" w14:textId="77777777" w:rsidR="00E32D06" w:rsidRDefault="00E32D06" w:rsidP="00E32D06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Board Members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>Support Staff</w:t>
      </w:r>
    </w:p>
    <w:p w14:paraId="6AF85DDF" w14:textId="77777777" w:rsidR="00E32D06" w:rsidRDefault="00E32D06" w:rsidP="00E32D0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Conrad Ziarniak, Chairperson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Keith O’Toole, Town Attorney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Excused *</w:t>
      </w:r>
    </w:p>
    <w:p w14:paraId="55361E7C" w14:textId="68F3CE8F" w:rsidR="00E32D06" w:rsidRDefault="00E32D06" w:rsidP="00E32D0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Joseph Perry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74941">
        <w:rPr>
          <w:rFonts w:ascii="Times New Roman" w:hAnsi="Times New Roman" w:cs="Times New Roman"/>
          <w:sz w:val="20"/>
          <w:szCs w:val="20"/>
        </w:rPr>
        <w:t>Stephen Frosini</w:t>
      </w:r>
      <w:r>
        <w:rPr>
          <w:rFonts w:ascii="Times New Roman" w:hAnsi="Times New Roman" w:cs="Times New Roman"/>
          <w:sz w:val="20"/>
          <w:szCs w:val="20"/>
        </w:rPr>
        <w:t>, Code Enforcement</w:t>
      </w:r>
    </w:p>
    <w:p w14:paraId="183C593C" w14:textId="77777777" w:rsidR="00E32D06" w:rsidRDefault="00E32D06" w:rsidP="00E32D0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Howard Henick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Andrea Rookey, Building Department Clerk</w:t>
      </w:r>
    </w:p>
    <w:p w14:paraId="5E3812A2" w14:textId="77777777" w:rsidR="00E32D06" w:rsidRDefault="00E32D06" w:rsidP="00E32D0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Peter Connell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82FC7C4" w14:textId="77777777" w:rsidR="00E32D06" w:rsidRDefault="00E32D06" w:rsidP="00E32D0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Colleen Mattison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C0F67CB" w14:textId="77777777" w:rsidR="00E32D06" w:rsidRDefault="00E32D06" w:rsidP="00E32D06">
      <w:pPr>
        <w:pStyle w:val="NoSpacing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</w:p>
    <w:p w14:paraId="060DBC6D" w14:textId="77777777" w:rsidR="00E32D06" w:rsidRDefault="00E32D06" w:rsidP="00E32D06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580267BB" w14:textId="77777777" w:rsidR="00E32D06" w:rsidRDefault="00E32D06" w:rsidP="00E32D06">
      <w:pPr>
        <w:pStyle w:val="NoSpacing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</w:p>
    <w:p w14:paraId="6F524B5F" w14:textId="77777777" w:rsidR="00E32D06" w:rsidRPr="00C55D75" w:rsidRDefault="00E32D06" w:rsidP="00E32D0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5D75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ORDER:</w:t>
      </w:r>
    </w:p>
    <w:p w14:paraId="43225E91" w14:textId="77777777" w:rsidR="00E32D06" w:rsidRPr="00B4694C" w:rsidRDefault="00E32D06" w:rsidP="00E32D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694C">
        <w:rPr>
          <w:rFonts w:ascii="Times New Roman" w:hAnsi="Times New Roman" w:cs="Times New Roman"/>
          <w:sz w:val="24"/>
          <w:szCs w:val="24"/>
        </w:rPr>
        <w:t>C. Ziarniak called the Zoning Board meeting to order at 7:00 p.m. and led all those present in the Pledge of Allegiance with a moment of silence for</w:t>
      </w:r>
      <w:r>
        <w:rPr>
          <w:rFonts w:ascii="Times New Roman" w:hAnsi="Times New Roman" w:cs="Times New Roman"/>
          <w:sz w:val="24"/>
          <w:szCs w:val="24"/>
        </w:rPr>
        <w:t xml:space="preserve"> veterans and</w:t>
      </w:r>
      <w:r w:rsidRPr="00B4694C">
        <w:rPr>
          <w:rFonts w:ascii="Times New Roman" w:hAnsi="Times New Roman" w:cs="Times New Roman"/>
          <w:sz w:val="24"/>
          <w:szCs w:val="24"/>
        </w:rPr>
        <w:t xml:space="preserve"> first responders. </w:t>
      </w:r>
    </w:p>
    <w:p w14:paraId="2428B7F0" w14:textId="6399E745" w:rsidR="00E32D06" w:rsidRDefault="008D40D5" w:rsidP="00E32D06">
      <w:pPr>
        <w:shd w:val="clear" w:color="auto" w:fill="FFFFFF"/>
        <w:jc w:val="left"/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  <w:t>DISCUSSION</w:t>
      </w:r>
      <w:r w:rsidR="00E32D06"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  <w:t>:</w:t>
      </w:r>
    </w:p>
    <w:p w14:paraId="52C77A73" w14:textId="3B236EFA" w:rsidR="00E32D06" w:rsidRDefault="008D40D5" w:rsidP="00E32D0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Zoning Board discussed process of </w:t>
      </w:r>
      <w:r w:rsidR="00573665">
        <w:rPr>
          <w:rFonts w:ascii="Calibri" w:eastAsia="Calibri" w:hAnsi="Calibri" w:cs="Calibri"/>
          <w:sz w:val="24"/>
          <w:szCs w:val="24"/>
        </w:rPr>
        <w:t xml:space="preserve">telecommunication tower applications between Planning and Zoning </w:t>
      </w:r>
      <w:r w:rsidR="009A4B2D">
        <w:rPr>
          <w:rFonts w:ascii="Calibri" w:eastAsia="Calibri" w:hAnsi="Calibri" w:cs="Calibri"/>
          <w:sz w:val="24"/>
          <w:szCs w:val="24"/>
        </w:rPr>
        <w:t>Board actions</w:t>
      </w:r>
    </w:p>
    <w:p w14:paraId="7818E03B" w14:textId="77777777" w:rsidR="00E32D06" w:rsidRPr="000B4113" w:rsidRDefault="00E32D06" w:rsidP="00E32D06">
      <w:pPr>
        <w:shd w:val="clear" w:color="auto" w:fill="FFFFFF"/>
        <w:jc w:val="left"/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</w:pPr>
      <w:r w:rsidRPr="000B4113"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  <w:t>REVIEW MINUTES:</w:t>
      </w:r>
    </w:p>
    <w:p w14:paraId="7A02CD3B" w14:textId="387B5DC6" w:rsidR="00E32D06" w:rsidRDefault="009A4B2D" w:rsidP="00E32D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Henick motioned to approve the minutes from </w:t>
      </w:r>
      <w:r w:rsidR="00A27EC4">
        <w:rPr>
          <w:rFonts w:ascii="Times New Roman" w:hAnsi="Times New Roman" w:cs="Times New Roman"/>
          <w:sz w:val="24"/>
          <w:szCs w:val="24"/>
        </w:rPr>
        <w:t>2/3/2026</w:t>
      </w:r>
    </w:p>
    <w:p w14:paraId="15EE9A97" w14:textId="4624A802" w:rsidR="00A27EC4" w:rsidRDefault="00A27EC4" w:rsidP="00E32D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Connell seconded</w:t>
      </w:r>
    </w:p>
    <w:p w14:paraId="5B1E5C36" w14:textId="43BCC599" w:rsidR="00A27EC4" w:rsidRPr="00816F91" w:rsidRDefault="00A27EC4" w:rsidP="00E32D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Unanimously carried</w:t>
      </w:r>
    </w:p>
    <w:p w14:paraId="588845D8" w14:textId="77777777" w:rsidR="00E32D06" w:rsidRPr="000B4113" w:rsidRDefault="00E32D06" w:rsidP="00E32D0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4113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ADJOURNMENT:</w:t>
      </w:r>
    </w:p>
    <w:p w14:paraId="46C54E06" w14:textId="4FFFB4B2" w:rsidR="003E5BA0" w:rsidRDefault="00A27EC4" w:rsidP="00E32D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E5BA0">
        <w:rPr>
          <w:rFonts w:ascii="Times New Roman" w:hAnsi="Times New Roman" w:cs="Times New Roman"/>
          <w:sz w:val="24"/>
          <w:szCs w:val="24"/>
        </w:rPr>
        <w:t xml:space="preserve">. Ziarniak motioned to adjourn at </w:t>
      </w:r>
      <w:r w:rsidR="0061056C">
        <w:rPr>
          <w:rFonts w:ascii="Times New Roman" w:hAnsi="Times New Roman" w:cs="Times New Roman"/>
          <w:sz w:val="24"/>
          <w:szCs w:val="24"/>
        </w:rPr>
        <w:t>7:43PM</w:t>
      </w:r>
    </w:p>
    <w:p w14:paraId="54D38CC3" w14:textId="4A72A1E6" w:rsidR="003E5BA0" w:rsidRDefault="003E5BA0" w:rsidP="00E32D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Perry seconded</w:t>
      </w:r>
    </w:p>
    <w:p w14:paraId="4D688378" w14:textId="5CDD62AD" w:rsidR="00E32D06" w:rsidRDefault="003E5BA0" w:rsidP="00E32D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Unanimously carried</w:t>
      </w:r>
    </w:p>
    <w:p w14:paraId="3D8873A0" w14:textId="77777777" w:rsidR="00E32D06" w:rsidRPr="00B4694C" w:rsidRDefault="00E32D06" w:rsidP="00E32D06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36C8A395" w14:textId="77777777" w:rsidR="00E32D06" w:rsidRPr="000B4113" w:rsidRDefault="00E32D06" w:rsidP="00E32D0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113">
        <w:rPr>
          <w:rFonts w:ascii="Times New Roman" w:hAnsi="Times New Roman" w:cs="Times New Roman"/>
          <w:b/>
          <w:sz w:val="24"/>
          <w:szCs w:val="24"/>
          <w:u w:val="single"/>
        </w:rPr>
        <w:t>NEXT MEETING:</w:t>
      </w:r>
    </w:p>
    <w:p w14:paraId="4A385888" w14:textId="09EBA0CD" w:rsidR="00E32D06" w:rsidRPr="00B4694C" w:rsidRDefault="00E32D06" w:rsidP="00E32D06">
      <w:pPr>
        <w:pStyle w:val="NoSpacing"/>
        <w:rPr>
          <w:rFonts w:ascii="Times New Roman" w:hAnsi="Times New Roman" w:cs="Times New Roman"/>
        </w:rPr>
      </w:pPr>
      <w:r w:rsidRPr="00B4694C">
        <w:rPr>
          <w:rFonts w:ascii="Times New Roman" w:hAnsi="Times New Roman" w:cs="Times New Roman"/>
        </w:rPr>
        <w:t xml:space="preserve">The next meeting of the Zoning Board of Appeals will be Wednesday, </w:t>
      </w:r>
      <w:r w:rsidR="00D51ED6">
        <w:rPr>
          <w:rFonts w:ascii="Times New Roman" w:hAnsi="Times New Roman" w:cs="Times New Roman"/>
        </w:rPr>
        <w:t>March 4</w:t>
      </w:r>
      <w:r w:rsidRPr="00B4694C">
        <w:rPr>
          <w:rFonts w:ascii="Times New Roman" w:hAnsi="Times New Roman" w:cs="Times New Roman"/>
        </w:rPr>
        <w:t>, 202</w:t>
      </w:r>
      <w:r w:rsidR="00E74941">
        <w:rPr>
          <w:rFonts w:ascii="Times New Roman" w:hAnsi="Times New Roman" w:cs="Times New Roman"/>
        </w:rPr>
        <w:t>6</w:t>
      </w:r>
      <w:r w:rsidRPr="00B4694C">
        <w:rPr>
          <w:rFonts w:ascii="Times New Roman" w:hAnsi="Times New Roman" w:cs="Times New Roman"/>
        </w:rPr>
        <w:t>, at 7:00 PM held at the Town Hall.</w:t>
      </w:r>
    </w:p>
    <w:p w14:paraId="6EA9253B" w14:textId="77777777" w:rsidR="00E32D06" w:rsidRPr="00B4694C" w:rsidRDefault="00E32D06" w:rsidP="00E32D06">
      <w:pPr>
        <w:pStyle w:val="NoSpacing"/>
        <w:rPr>
          <w:rFonts w:ascii="Times New Roman" w:hAnsi="Times New Roman" w:cs="Times New Roman"/>
        </w:rPr>
      </w:pPr>
    </w:p>
    <w:p w14:paraId="6A0641BE" w14:textId="77777777" w:rsidR="00E32D06" w:rsidRPr="00B4694C" w:rsidRDefault="00E32D06" w:rsidP="00E32D0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D14F2DD" w14:textId="77777777" w:rsidR="00E32D06" w:rsidRPr="00B4694C" w:rsidRDefault="00E32D06" w:rsidP="00E32D0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4694C">
        <w:rPr>
          <w:rFonts w:ascii="Times New Roman" w:hAnsi="Times New Roman" w:cs="Times New Roman"/>
          <w:sz w:val="20"/>
          <w:szCs w:val="20"/>
        </w:rPr>
        <w:t xml:space="preserve">Respectfully submitted, </w:t>
      </w:r>
    </w:p>
    <w:p w14:paraId="77B5BDC8" w14:textId="5EF17214" w:rsidR="00E32D06" w:rsidRPr="003E5BA0" w:rsidRDefault="003E5BA0">
      <w:pPr>
        <w:rPr>
          <w:rFonts w:ascii="Times New Roman" w:eastAsiaTheme="minorHAnsi" w:hAnsi="Times New Roman"/>
          <w:spacing w:val="0"/>
        </w:rPr>
      </w:pPr>
      <w:r w:rsidRPr="003E5BA0">
        <w:rPr>
          <w:rFonts w:ascii="Times New Roman" w:eastAsiaTheme="minorHAnsi" w:hAnsi="Times New Roman"/>
          <w:spacing w:val="0"/>
        </w:rPr>
        <w:t>Andrea Rookey</w:t>
      </w:r>
    </w:p>
    <w:sectPr w:rsidR="00E32D06" w:rsidRPr="003E5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41"/>
    <w:rsid w:val="000A3F7B"/>
    <w:rsid w:val="001474AD"/>
    <w:rsid w:val="003E5BA0"/>
    <w:rsid w:val="004A275C"/>
    <w:rsid w:val="00573665"/>
    <w:rsid w:val="0061056C"/>
    <w:rsid w:val="008D40D5"/>
    <w:rsid w:val="009A4B2D"/>
    <w:rsid w:val="00A27EC4"/>
    <w:rsid w:val="00D51ED6"/>
    <w:rsid w:val="00E32D06"/>
    <w:rsid w:val="00E7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2EC0"/>
  <w15:chartTrackingRefBased/>
  <w15:docId w15:val="{4D2E7AC1-CBC7-4894-AA12-1885FE67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D06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D0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D0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D0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D0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D0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D0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D0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D06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D0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D0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D0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2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D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2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D06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2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D0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2D0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oc-fs2.server.clarkson.com\redirectedfolders$\arookey\Desktop\BUILDING%20DEPT\Templates\Zoning%20Board%20Templates\Zoning%20Board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Zoning Board Minutes Template</Template>
  <TotalTime>6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9</cp:revision>
  <dcterms:created xsi:type="dcterms:W3CDTF">2026-02-24T19:36:00Z</dcterms:created>
  <dcterms:modified xsi:type="dcterms:W3CDTF">2026-02-26T20:27:00Z</dcterms:modified>
</cp:coreProperties>
</file>