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5EAD" w14:textId="77777777" w:rsidR="00DB2D86" w:rsidRPr="004C15ED" w:rsidRDefault="00DB2D86" w:rsidP="00DB2D8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612AFBF8" w14:textId="77777777" w:rsidR="00DB2D86" w:rsidRPr="004C15ED" w:rsidRDefault="00DB2D86" w:rsidP="00DB2D8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4911534D" w14:textId="562C044F" w:rsidR="00DB2D86" w:rsidRPr="004C15ED" w:rsidRDefault="00DB2D86" w:rsidP="00DB2D8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Tuesday, </w:t>
      </w:r>
      <w:r w:rsidR="004A1A97">
        <w:rPr>
          <w:rFonts w:ascii="Times New Roman" w:hAnsi="Times New Roman" w:cs="Times New Roman"/>
          <w:b/>
          <w:bCs/>
          <w:sz w:val="22"/>
          <w:szCs w:val="22"/>
        </w:rPr>
        <w:t>February</w:t>
      </w:r>
      <w:r w:rsidR="004C228C">
        <w:rPr>
          <w:rFonts w:ascii="Times New Roman" w:hAnsi="Times New Roman" w:cs="Times New Roman"/>
          <w:b/>
          <w:bCs/>
          <w:sz w:val="22"/>
          <w:szCs w:val="22"/>
        </w:rPr>
        <w:t xml:space="preserve"> 17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224E95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 w:rsidR="00224E9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38B594A1" w14:textId="77777777" w:rsidR="00DB2D86" w:rsidRPr="004C15ED" w:rsidRDefault="00DB2D86" w:rsidP="00DB2D8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3AE4B" w14:textId="77777777" w:rsidR="00DB2D86" w:rsidRPr="004C15ED" w:rsidRDefault="00DB2D86" w:rsidP="00DB2D86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731249DC" w14:textId="71AE1F24" w:rsidR="00DB2D86" w:rsidRPr="004C15ED" w:rsidRDefault="00DB2D86" w:rsidP="00DB2D86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 w:rsidR="004C228C"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  <w:t>Keith O’Toole, Town Attorney</w:t>
      </w:r>
    </w:p>
    <w:p w14:paraId="1FA87C3A" w14:textId="77777777" w:rsidR="00DB2D86" w:rsidRPr="004C15ED" w:rsidRDefault="00DB2D86" w:rsidP="00DB2D86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Pr="004C15ED">
        <w:rPr>
          <w:rFonts w:ascii="Times New Roman" w:hAnsi="Times New Roman" w:cs="Times New Roman"/>
        </w:rPr>
        <w:tab/>
        <w:t>J.P. Schepp, Town Engineer</w:t>
      </w:r>
    </w:p>
    <w:p w14:paraId="1DB287ED" w14:textId="5027DDD3" w:rsidR="00DB2D86" w:rsidRPr="004C15ED" w:rsidRDefault="00DB2D86" w:rsidP="00DB2D86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="00224E95">
        <w:rPr>
          <w:rFonts w:ascii="Times New Roman" w:hAnsi="Times New Roman" w:cs="Times New Roman"/>
        </w:rPr>
        <w:t>Stephen Frosini</w:t>
      </w:r>
      <w:r w:rsidRPr="004C15ED">
        <w:rPr>
          <w:rFonts w:ascii="Times New Roman" w:hAnsi="Times New Roman" w:cs="Times New Roman"/>
        </w:rPr>
        <w:t>, Bldg. Inspector</w:t>
      </w:r>
    </w:p>
    <w:p w14:paraId="6515542E" w14:textId="77777777" w:rsidR="00DB2D86" w:rsidRPr="004C15ED" w:rsidRDefault="00DB2D86" w:rsidP="00DB2D86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7E4B54AE" w14:textId="77777777" w:rsidR="00DB2D86" w:rsidRPr="004C15ED" w:rsidRDefault="00DB2D86" w:rsidP="00DB2D86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2AFC8D99" w14:textId="77777777" w:rsidR="00DB2D86" w:rsidRPr="004C15ED" w:rsidRDefault="00DB2D86" w:rsidP="00DB2D86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5D1001F" w14:textId="77777777" w:rsidR="00DB2D86" w:rsidRPr="004C15ED" w:rsidRDefault="00DB2D86" w:rsidP="00DB2D86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2DFE816D" w14:textId="7F4DCDC2" w:rsidR="00DB2D86" w:rsidRPr="004C15ED" w:rsidRDefault="00527687" w:rsidP="00DB2D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</w:t>
      </w:r>
      <w:r w:rsidR="00DB2D86" w:rsidRPr="004C15ED">
        <w:rPr>
          <w:rFonts w:ascii="Times New Roman" w:hAnsi="Times New Roman" w:cs="Times New Roman"/>
        </w:rPr>
        <w:t xml:space="preserve"> called the Planning Board meeting to order at </w:t>
      </w:r>
      <w:r>
        <w:rPr>
          <w:rFonts w:ascii="Times New Roman" w:hAnsi="Times New Roman" w:cs="Times New Roman"/>
        </w:rPr>
        <w:t>7</w:t>
      </w:r>
      <w:r w:rsidR="00DB2D86" w:rsidRPr="004C15ED">
        <w:rPr>
          <w:rFonts w:ascii="Times New Roman" w:hAnsi="Times New Roman" w:cs="Times New Roman"/>
        </w:rPr>
        <w:t>:</w:t>
      </w:r>
      <w:r w:rsidR="00DB2D86">
        <w:rPr>
          <w:rFonts w:ascii="Times New Roman" w:hAnsi="Times New Roman" w:cs="Times New Roman"/>
        </w:rPr>
        <w:t>00</w:t>
      </w:r>
      <w:r w:rsidR="00DB2D86"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537C64EF" w14:textId="77777777" w:rsidR="00DB2D86" w:rsidRPr="00A51CB7" w:rsidRDefault="00DB2D86" w:rsidP="00DB2D86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NEW BUSINESS</w:t>
      </w:r>
      <w:r w:rsidRPr="00A51CB7">
        <w:rPr>
          <w:rFonts w:ascii="Times New Roman" w:hAnsi="Times New Roman" w:cs="Times New Roman"/>
          <w:b/>
          <w:u w:val="single"/>
        </w:rPr>
        <w:t>:</w:t>
      </w:r>
    </w:p>
    <w:p w14:paraId="7D6292D4" w14:textId="77777777" w:rsidR="00D32772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Applicant: Sal Marascio </w:t>
      </w:r>
    </w:p>
    <w:p w14:paraId="441BFC3B" w14:textId="77777777" w:rsidR="00D32772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Property Owner: Sal Marascio </w:t>
      </w:r>
    </w:p>
    <w:p w14:paraId="51A81393" w14:textId="77777777" w:rsidR="00D32772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Address: 8388 Ridge Rd </w:t>
      </w:r>
    </w:p>
    <w:p w14:paraId="05762088" w14:textId="77777777" w:rsidR="00D32772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Zoning: Mixed use residential within the Historic Overlay District. </w:t>
      </w:r>
    </w:p>
    <w:p w14:paraId="3FC085CE" w14:textId="77777777" w:rsidR="00D32772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Acres:0.58 </w:t>
      </w:r>
    </w:p>
    <w:p w14:paraId="6B4EA3DB" w14:textId="1FCABCFA" w:rsidR="00DB2D86" w:rsidRDefault="00901329" w:rsidP="00DB2D86">
      <w:pPr>
        <w:spacing w:after="0" w:line="240" w:lineRule="auto"/>
        <w:rPr>
          <w:rFonts w:ascii="Times New Roman" w:hAnsi="Times New Roman" w:cs="Times New Roman"/>
        </w:rPr>
      </w:pPr>
      <w:r w:rsidRPr="00901329">
        <w:rPr>
          <w:rFonts w:ascii="Times New Roman" w:hAnsi="Times New Roman" w:cs="Times New Roman"/>
        </w:rPr>
        <w:t xml:space="preserve">Applicant requesting site plan approval of a change in use from an auto repair shop to a gas station. </w:t>
      </w:r>
    </w:p>
    <w:p w14:paraId="1EBFE3B3" w14:textId="32E3DB64" w:rsidR="00DB2D86" w:rsidRDefault="003C782B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P. Schepp said he’d like more time to review the application </w:t>
      </w:r>
      <w:r w:rsidR="0057409C">
        <w:rPr>
          <w:rFonts w:ascii="Times New Roman" w:hAnsi="Times New Roman" w:cs="Times New Roman"/>
        </w:rPr>
        <w:t xml:space="preserve">regarding traffic for on-site circulation </w:t>
      </w:r>
    </w:p>
    <w:p w14:paraId="28AC72BE" w14:textId="7C206741" w:rsidR="0057409C" w:rsidRDefault="00097241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Fleischer asked if he is making changes to the footprint </w:t>
      </w:r>
    </w:p>
    <w:p w14:paraId="0C92BD38" w14:textId="5CBF9C56" w:rsidR="00287390" w:rsidRDefault="00287390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S. Marascio said no </w:t>
      </w:r>
    </w:p>
    <w:p w14:paraId="769E680D" w14:textId="2CF7461E" w:rsidR="00287390" w:rsidRDefault="00C11D59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O’ Toole stated that there is no landscaping plan</w:t>
      </w:r>
    </w:p>
    <w:p w14:paraId="188E2707" w14:textId="64633EC9" w:rsidR="00C11D59" w:rsidRDefault="00AA3367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Didas </w:t>
      </w:r>
      <w:r w:rsidR="00561699">
        <w:rPr>
          <w:rFonts w:ascii="Times New Roman" w:hAnsi="Times New Roman" w:cs="Times New Roman"/>
        </w:rPr>
        <w:t xml:space="preserve">said the Board would like a new set of plans addressing the </w:t>
      </w:r>
      <w:r w:rsidR="007734CC">
        <w:rPr>
          <w:rFonts w:ascii="Times New Roman" w:hAnsi="Times New Roman" w:cs="Times New Roman"/>
        </w:rPr>
        <w:t>current concerns and J. P. Schepp’s comments</w:t>
      </w:r>
    </w:p>
    <w:p w14:paraId="35091B8D" w14:textId="24055287" w:rsidR="007734CC" w:rsidRDefault="007734CC" w:rsidP="00DB2D86">
      <w:pPr>
        <w:spacing w:after="0" w:line="240" w:lineRule="auto"/>
        <w:rPr>
          <w:rFonts w:ascii="Times New Roman" w:hAnsi="Times New Roman" w:cs="Times New Roman"/>
        </w:rPr>
      </w:pPr>
    </w:p>
    <w:p w14:paraId="41166A77" w14:textId="3940D859" w:rsidR="001027ED" w:rsidRDefault="001027ED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Planning Board decided to send the application back to the Historic Preservation Board for </w:t>
      </w:r>
      <w:r w:rsidR="007D3560">
        <w:rPr>
          <w:rFonts w:ascii="Times New Roman" w:hAnsi="Times New Roman" w:cs="Times New Roman"/>
        </w:rPr>
        <w:t xml:space="preserve">a Certificate of Appropriateness addressing the </w:t>
      </w:r>
      <w:r w:rsidR="00934BF7">
        <w:rPr>
          <w:rFonts w:ascii="Times New Roman" w:hAnsi="Times New Roman" w:cs="Times New Roman"/>
        </w:rPr>
        <w:t>front of the building</w:t>
      </w:r>
      <w:r w:rsidR="007D3560">
        <w:rPr>
          <w:rFonts w:ascii="Times New Roman" w:hAnsi="Times New Roman" w:cs="Times New Roman"/>
        </w:rPr>
        <w:t xml:space="preserve"> and the </w:t>
      </w:r>
      <w:r w:rsidR="00E8133E">
        <w:rPr>
          <w:rFonts w:ascii="Times New Roman" w:hAnsi="Times New Roman" w:cs="Times New Roman"/>
        </w:rPr>
        <w:t xml:space="preserve">canopies. </w:t>
      </w:r>
    </w:p>
    <w:p w14:paraId="428F06F2" w14:textId="77777777" w:rsidR="00DB2D86" w:rsidRDefault="00DB2D86" w:rsidP="00DB2D86">
      <w:pPr>
        <w:spacing w:after="0" w:line="240" w:lineRule="auto"/>
        <w:rPr>
          <w:rFonts w:ascii="Times New Roman" w:hAnsi="Times New Roman" w:cs="Times New Roman"/>
        </w:rPr>
      </w:pPr>
    </w:p>
    <w:p w14:paraId="040A3F3E" w14:textId="77777777" w:rsidR="00DB2D86" w:rsidRPr="004C15ED" w:rsidRDefault="00DB2D86" w:rsidP="00DB2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1828F263" w14:textId="77777777" w:rsidR="00DB2D86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</w:p>
    <w:p w14:paraId="070FFB81" w14:textId="4AB50336" w:rsidR="00E8133E" w:rsidRDefault="00E8133E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F</w:t>
      </w:r>
      <w:r w:rsidR="00A0093D">
        <w:rPr>
          <w:rFonts w:ascii="Times New Roman" w:hAnsi="Times New Roman" w:cs="Times New Roman"/>
          <w:bCs/>
        </w:rPr>
        <w:t>leischer motioned to approve the minutes from 2/4/2026</w:t>
      </w:r>
    </w:p>
    <w:p w14:paraId="13F07809" w14:textId="20DF5CC6" w:rsidR="00A0093D" w:rsidRDefault="00304739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Egan seconded</w:t>
      </w:r>
    </w:p>
    <w:p w14:paraId="1E7B9FBB" w14:textId="58D86653" w:rsidR="00304739" w:rsidRDefault="00304739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75E770AA" w14:textId="77777777" w:rsidR="00DB2D86" w:rsidRPr="004C15ED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4ADA2C82" w14:textId="4696B8F6" w:rsidR="00DB2D86" w:rsidRDefault="00304739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Didas motioned to adjourn at </w:t>
      </w:r>
      <w:r w:rsidR="004A1A97">
        <w:rPr>
          <w:rFonts w:ascii="Times New Roman" w:hAnsi="Times New Roman" w:cs="Times New Roman"/>
          <w:bCs/>
        </w:rPr>
        <w:t>8:25PM</w:t>
      </w:r>
    </w:p>
    <w:p w14:paraId="56AADF5E" w14:textId="7D45CAB5" w:rsidR="004A1A97" w:rsidRDefault="004A1A97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Virgilio seconded</w:t>
      </w:r>
    </w:p>
    <w:p w14:paraId="06889787" w14:textId="1870BE02" w:rsidR="004A1A97" w:rsidRPr="004C15ED" w:rsidRDefault="004A1A97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2EEA4FB8" w14:textId="77777777" w:rsidR="00DB2D86" w:rsidRPr="004C15ED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6E010D2C" w14:textId="51C54D2B" w:rsidR="00DB2D86" w:rsidRPr="00D44E12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The next scheduled meeting of the Planning Board will be on Tuesday, </w:t>
      </w:r>
      <w:r w:rsidR="004A1A97">
        <w:rPr>
          <w:rFonts w:ascii="Times New Roman" w:hAnsi="Times New Roman" w:cs="Times New Roman"/>
        </w:rPr>
        <w:t>March 3</w:t>
      </w:r>
      <w:r w:rsidRPr="004C15ED">
        <w:rPr>
          <w:rFonts w:ascii="Times New Roman" w:hAnsi="Times New Roman" w:cs="Times New Roman"/>
        </w:rPr>
        <w:t>, 202</w:t>
      </w:r>
      <w:r w:rsidR="004A1A97">
        <w:rPr>
          <w:rFonts w:ascii="Times New Roman" w:hAnsi="Times New Roman" w:cs="Times New Roman"/>
        </w:rPr>
        <w:t>6</w:t>
      </w:r>
      <w:r w:rsidRPr="004C15ED">
        <w:rPr>
          <w:rFonts w:ascii="Times New Roman" w:hAnsi="Times New Roman" w:cs="Times New Roman"/>
        </w:rPr>
        <w:t xml:space="preserve">, at </w:t>
      </w:r>
      <w:r w:rsidR="004A1A97">
        <w:rPr>
          <w:rFonts w:ascii="Times New Roman" w:hAnsi="Times New Roman" w:cs="Times New Roman"/>
        </w:rPr>
        <w:t>7</w:t>
      </w:r>
      <w:r w:rsidRPr="004C15ED">
        <w:rPr>
          <w:rFonts w:ascii="Times New Roman" w:hAnsi="Times New Roman" w:cs="Times New Roman"/>
        </w:rPr>
        <w:t>:00 PM, at the Town Hall.</w:t>
      </w:r>
    </w:p>
    <w:p w14:paraId="39634E31" w14:textId="77777777" w:rsidR="00DB2D86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  <w:i/>
          <w:sz w:val="16"/>
          <w:szCs w:val="16"/>
        </w:rPr>
      </w:pPr>
    </w:p>
    <w:p w14:paraId="31BB755C" w14:textId="77777777" w:rsidR="00DB2D86" w:rsidRPr="004C15ED" w:rsidRDefault="00DB2D86" w:rsidP="00DB2D86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 xml:space="preserve">Respectfully submitted, </w:t>
      </w:r>
    </w:p>
    <w:p w14:paraId="7F920FCD" w14:textId="5B64BCE8" w:rsidR="00DB2D86" w:rsidRPr="004A1A97" w:rsidRDefault="004A1A97" w:rsidP="004A1A97">
      <w:pPr>
        <w:pStyle w:val="NoSpacing"/>
        <w:tabs>
          <w:tab w:val="left" w:pos="720"/>
        </w:tabs>
        <w:rPr>
          <w:rFonts w:ascii="Times New Roman" w:hAnsi="Times New Roman" w:cs="Times New Roman"/>
          <w:i/>
          <w:sz w:val="16"/>
          <w:szCs w:val="16"/>
        </w:rPr>
      </w:pPr>
      <w:r w:rsidRPr="004A1A97">
        <w:rPr>
          <w:rFonts w:ascii="Times New Roman" w:hAnsi="Times New Roman" w:cs="Times New Roman"/>
          <w:i/>
          <w:sz w:val="16"/>
          <w:szCs w:val="16"/>
        </w:rPr>
        <w:t>Andrea Rookey</w:t>
      </w:r>
    </w:p>
    <w:sectPr w:rsidR="00DB2D86" w:rsidRPr="004A1A97" w:rsidSect="00DB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2A7"/>
    <w:multiLevelType w:val="hybridMultilevel"/>
    <w:tmpl w:val="2E8E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7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95"/>
    <w:rsid w:val="00097241"/>
    <w:rsid w:val="000A3F7B"/>
    <w:rsid w:val="001027ED"/>
    <w:rsid w:val="00224E95"/>
    <w:rsid w:val="00287390"/>
    <w:rsid w:val="00304739"/>
    <w:rsid w:val="003C782B"/>
    <w:rsid w:val="004A1A97"/>
    <w:rsid w:val="004A275C"/>
    <w:rsid w:val="004C228C"/>
    <w:rsid w:val="00527687"/>
    <w:rsid w:val="00561699"/>
    <w:rsid w:val="0057409C"/>
    <w:rsid w:val="007734CC"/>
    <w:rsid w:val="007D3560"/>
    <w:rsid w:val="00901329"/>
    <w:rsid w:val="00934BF7"/>
    <w:rsid w:val="00A0093D"/>
    <w:rsid w:val="00AA3367"/>
    <w:rsid w:val="00C11D59"/>
    <w:rsid w:val="00D32772"/>
    <w:rsid w:val="00DB2D86"/>
    <w:rsid w:val="00E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9C8D"/>
  <w15:chartTrackingRefBased/>
  <w15:docId w15:val="{82BEF0A9-86ED-45A8-AAB6-C39557D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86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D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2D86"/>
    <w:pPr>
      <w:spacing w:after="0" w:line="240" w:lineRule="auto"/>
    </w:pPr>
    <w:rPr>
      <w:kern w:val="0"/>
      <w:sz w:val="22"/>
      <w:szCs w:val="22"/>
    </w:rPr>
  </w:style>
  <w:style w:type="paragraph" w:customStyle="1" w:styleId="Default">
    <w:name w:val="Default"/>
    <w:rsid w:val="00DB2D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lanning%20Board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Board Minutes Template</Template>
  <TotalTime>13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20</cp:revision>
  <dcterms:created xsi:type="dcterms:W3CDTF">2026-02-24T19:33:00Z</dcterms:created>
  <dcterms:modified xsi:type="dcterms:W3CDTF">2026-02-26T20:22:00Z</dcterms:modified>
</cp:coreProperties>
</file>