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3684" w14:textId="77777777" w:rsidR="007D7781" w:rsidRPr="00432F1C" w:rsidRDefault="007D7781" w:rsidP="007D7781">
      <w:pPr>
        <w:pStyle w:val="NoSpacing"/>
        <w:tabs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</w:rPr>
        <w:t>TOWN OF CLARKSON – PLANNING BOARD</w:t>
      </w:r>
    </w:p>
    <w:p w14:paraId="2ED34B8F" w14:textId="77777777" w:rsidR="007D7781" w:rsidRPr="00432F1C" w:rsidRDefault="007D7781" w:rsidP="007D77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</w:rPr>
        <w:t>Clarkson Town Hall, 3710 Lake Road, Clarkson, NY 14430</w:t>
      </w:r>
    </w:p>
    <w:p w14:paraId="7B066C1C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06E7318" w14:textId="5018BD6A" w:rsidR="007D7781" w:rsidRPr="00432F1C" w:rsidRDefault="007D7781" w:rsidP="007D7781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MEETING DATE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 xml:space="preserve">Tuesday, </w:t>
      </w:r>
      <w:r w:rsidR="003B5E6F">
        <w:rPr>
          <w:rFonts w:ascii="Times New Roman" w:hAnsi="Times New Roman" w:cs="Times New Roman"/>
          <w:sz w:val="24"/>
          <w:szCs w:val="24"/>
        </w:rPr>
        <w:t xml:space="preserve">March 3, </w:t>
      </w:r>
      <w:proofErr w:type="gramStart"/>
      <w:r w:rsidR="003B5E6F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3B5E6F">
        <w:rPr>
          <w:rFonts w:ascii="Times New Roman" w:hAnsi="Times New Roman" w:cs="Times New Roman"/>
          <w:sz w:val="24"/>
          <w:szCs w:val="24"/>
        </w:rPr>
        <w:t xml:space="preserve"> at 7:00PM</w:t>
      </w:r>
    </w:p>
    <w:p w14:paraId="6842428C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FFE51A" w14:textId="77777777" w:rsidR="007D7781" w:rsidRPr="00432F1C" w:rsidRDefault="007D7781" w:rsidP="007D7781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CHAIRPERSON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John Jackson</w:t>
      </w:r>
    </w:p>
    <w:p w14:paraId="0404F409" w14:textId="77777777" w:rsidR="007D7781" w:rsidRPr="00432F1C" w:rsidRDefault="007D7781" w:rsidP="007D7781">
      <w:pPr>
        <w:pStyle w:val="NoSpacing"/>
        <w:tabs>
          <w:tab w:val="left" w:pos="288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MEMBERS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Dave Virgilio, Daryl Fleischer, Patrick Didas, Paul Egan</w:t>
      </w:r>
    </w:p>
    <w:p w14:paraId="4D12ABB9" w14:textId="77777777" w:rsidR="007D7781" w:rsidRPr="00432F1C" w:rsidRDefault="007D7781" w:rsidP="007D7781">
      <w:pPr>
        <w:pStyle w:val="NoSpacing"/>
        <w:tabs>
          <w:tab w:val="left" w:pos="288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sz w:val="24"/>
          <w:szCs w:val="24"/>
        </w:rPr>
        <w:tab/>
      </w:r>
      <w:r w:rsidRPr="00432F1C">
        <w:rPr>
          <w:rFonts w:ascii="Times New Roman" w:hAnsi="Times New Roman" w:cs="Times New Roman"/>
          <w:sz w:val="24"/>
          <w:szCs w:val="24"/>
        </w:rPr>
        <w:tab/>
      </w:r>
    </w:p>
    <w:p w14:paraId="6052C9B9" w14:textId="77777777" w:rsidR="007D7781" w:rsidRPr="00432F1C" w:rsidRDefault="007D7781" w:rsidP="007D7781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SUPPORT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Keith O’Toole, Attorney, John Paul Schepp, Town Engineer</w:t>
      </w:r>
    </w:p>
    <w:p w14:paraId="63119F2A" w14:textId="4DDFEAAC" w:rsidR="007D7781" w:rsidRPr="00432F1C" w:rsidRDefault="007D7781" w:rsidP="004E2024">
      <w:pPr>
        <w:pStyle w:val="NoSpacing"/>
        <w:tabs>
          <w:tab w:val="left" w:pos="2880"/>
        </w:tabs>
        <w:ind w:right="-450"/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sz w:val="24"/>
          <w:szCs w:val="24"/>
        </w:rPr>
        <w:tab/>
        <w:t xml:space="preserve">Andrea Rookey, Bldg. Department, </w:t>
      </w:r>
      <w:r w:rsidR="001463AA">
        <w:rPr>
          <w:rFonts w:ascii="Times New Roman" w:hAnsi="Times New Roman" w:cs="Times New Roman"/>
          <w:sz w:val="24"/>
          <w:szCs w:val="24"/>
        </w:rPr>
        <w:t>Stephen Frosini</w:t>
      </w:r>
      <w:r w:rsidRPr="00432F1C">
        <w:rPr>
          <w:rFonts w:ascii="Times New Roman" w:hAnsi="Times New Roman" w:cs="Times New Roman"/>
          <w:sz w:val="24"/>
          <w:szCs w:val="24"/>
        </w:rPr>
        <w:t>, Bldg. Inspector</w:t>
      </w:r>
    </w:p>
    <w:p w14:paraId="3613E9BF" w14:textId="77777777" w:rsidR="007D7781" w:rsidRPr="00432F1C" w:rsidRDefault="007D7781" w:rsidP="007D7781">
      <w:pPr>
        <w:pStyle w:val="NoSpacing"/>
        <w:ind w:left="288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F1C">
        <w:rPr>
          <w:rFonts w:ascii="Times New Roman" w:hAnsi="Times New Roman" w:cs="Times New Roman"/>
          <w:b/>
          <w:sz w:val="28"/>
          <w:szCs w:val="28"/>
          <w:u w:val="single"/>
        </w:rPr>
        <w:t>AGENDA TOPICS</w:t>
      </w:r>
    </w:p>
    <w:p w14:paraId="34FB15E9" w14:textId="77777777" w:rsidR="007D7781" w:rsidRDefault="007D7781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PLEDGE:</w:t>
      </w:r>
    </w:p>
    <w:p w14:paraId="1AEAFFAD" w14:textId="17EB4EDA" w:rsidR="00FA0E16" w:rsidRPr="009B7A59" w:rsidRDefault="00BB1CC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9B7A59">
        <w:rPr>
          <w:rFonts w:ascii="Times New Roman" w:hAnsi="Times New Roman" w:cs="Times New Roman"/>
          <w:color w:val="000000"/>
          <w:sz w:val="28"/>
          <w:szCs w:val="28"/>
        </w:rPr>
        <w:t xml:space="preserve">Training </w:t>
      </w:r>
      <w:r w:rsidR="009B7A59" w:rsidRPr="009B7A59">
        <w:rPr>
          <w:rFonts w:ascii="Times New Roman" w:hAnsi="Times New Roman" w:cs="Times New Roman"/>
          <w:color w:val="000000"/>
          <w:sz w:val="28"/>
          <w:szCs w:val="28"/>
        </w:rPr>
        <w:t xml:space="preserve">Opportunities </w:t>
      </w:r>
    </w:p>
    <w:p w14:paraId="61BB5728" w14:textId="5A877D9E" w:rsidR="007D7781" w:rsidRPr="00432F1C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REVIEW OF MINUTES:</w:t>
      </w: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B0B80B5" w14:textId="1371AE37" w:rsidR="007D7781" w:rsidRPr="00432F1C" w:rsidRDefault="007B61CF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8"/>
          <w:szCs w:val="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2/17/2026</w:t>
      </w:r>
      <w:r w:rsidR="007D7781" w:rsidRPr="00432F1C">
        <w:rPr>
          <w:rFonts w:ascii="Times New Roman" w:hAnsi="Times New Roman" w:cs="Times New Roman"/>
          <w:b/>
          <w:sz w:val="28"/>
          <w:szCs w:val="28"/>
        </w:rPr>
        <w:br/>
      </w:r>
    </w:p>
    <w:p w14:paraId="33557E2A" w14:textId="77777777" w:rsidR="007D7781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NEXT MEETING DATE:</w:t>
      </w: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D5E600" w14:textId="46940F65" w:rsidR="007D7781" w:rsidRPr="00432F1C" w:rsidRDefault="007B61CF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March </w:t>
      </w:r>
      <w:r w:rsidR="003B5E6F">
        <w:rPr>
          <w:rFonts w:ascii="Times New Roman" w:hAnsi="Times New Roman" w:cs="Times New Roman"/>
          <w:color w:val="000000"/>
          <w:sz w:val="28"/>
          <w:szCs w:val="28"/>
        </w:rPr>
        <w:t xml:space="preserve">17, </w:t>
      </w:r>
      <w:proofErr w:type="gramStart"/>
      <w:r w:rsidR="003B5E6F">
        <w:rPr>
          <w:rFonts w:ascii="Times New Roman" w:hAnsi="Times New Roman" w:cs="Times New Roman"/>
          <w:color w:val="000000"/>
          <w:sz w:val="28"/>
          <w:szCs w:val="28"/>
        </w:rPr>
        <w:t>2026</w:t>
      </w:r>
      <w:proofErr w:type="gramEnd"/>
      <w:r w:rsidR="003B5E6F">
        <w:rPr>
          <w:rFonts w:ascii="Times New Roman" w:hAnsi="Times New Roman" w:cs="Times New Roman"/>
          <w:color w:val="000000"/>
          <w:sz w:val="28"/>
          <w:szCs w:val="28"/>
        </w:rPr>
        <w:t xml:space="preserve"> at 7:00PM</w:t>
      </w:r>
    </w:p>
    <w:p w14:paraId="35E5788D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8"/>
          <w:szCs w:val="8"/>
          <w:u w:val="single"/>
        </w:rPr>
      </w:pPr>
    </w:p>
    <w:p w14:paraId="3F4E7816" w14:textId="77777777" w:rsidR="007D7781" w:rsidRPr="00432F1C" w:rsidRDefault="007D7781" w:rsidP="007D7781">
      <w:pPr>
        <w:rPr>
          <w:rFonts w:ascii="Times New Roman" w:hAnsi="Times New Roman" w:cs="Times New Roman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ADJOURNMENT:</w:t>
      </w:r>
    </w:p>
    <w:p w14:paraId="4061CD0B" w14:textId="77777777" w:rsidR="007D7781" w:rsidRDefault="007D7781"/>
    <w:sectPr w:rsidR="007D7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CD"/>
    <w:rsid w:val="000A3F7B"/>
    <w:rsid w:val="001463AA"/>
    <w:rsid w:val="003B5E6F"/>
    <w:rsid w:val="004A275C"/>
    <w:rsid w:val="004E2024"/>
    <w:rsid w:val="005D3CE8"/>
    <w:rsid w:val="007B61CF"/>
    <w:rsid w:val="007D7781"/>
    <w:rsid w:val="00811461"/>
    <w:rsid w:val="009B7A59"/>
    <w:rsid w:val="00BB1CC1"/>
    <w:rsid w:val="00F628CD"/>
    <w:rsid w:val="00FA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DB80"/>
  <w15:chartTrackingRefBased/>
  <w15:docId w15:val="{A03B00B2-3D50-401E-972E-78F3E8FD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781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7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7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7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7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7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7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7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7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7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7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7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7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7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7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7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7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D778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oc-fs2.server.clarkson.com\redirectedfolders$\arookey\Desktop\BUILDING%20DEPT\Templates\Planning%20Board%20Templates\Planning%20Boar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Planning Board Agenda Template</Template>
  <TotalTime>10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10</cp:revision>
  <dcterms:created xsi:type="dcterms:W3CDTF">2026-02-24T19:34:00Z</dcterms:created>
  <dcterms:modified xsi:type="dcterms:W3CDTF">2026-02-26T20:20:00Z</dcterms:modified>
</cp:coreProperties>
</file>