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8484" w14:textId="77777777" w:rsidR="007D7781" w:rsidRPr="00432F1C" w:rsidRDefault="007D7781" w:rsidP="007D7781">
      <w:pPr>
        <w:pStyle w:val="NoSpacing"/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TOWN OF CLARKSON – PLANNING BOARD</w:t>
      </w:r>
    </w:p>
    <w:p w14:paraId="259F7BA2" w14:textId="77777777" w:rsidR="007D7781" w:rsidRPr="00432F1C" w:rsidRDefault="007D7781" w:rsidP="007D7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Clarkson Town Hall, 3710 Lake Road, Clarkson, NY 14430</w:t>
      </w:r>
    </w:p>
    <w:p w14:paraId="7256CF93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663B2C" w14:textId="04624D2E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MEETING DATE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 xml:space="preserve">Tuesday, </w:t>
      </w:r>
      <w:r w:rsidR="002A0A4F">
        <w:rPr>
          <w:rFonts w:ascii="Times New Roman" w:hAnsi="Times New Roman" w:cs="Times New Roman"/>
          <w:sz w:val="24"/>
          <w:szCs w:val="24"/>
        </w:rPr>
        <w:t>January 6, 2026 at 7:00PM</w:t>
      </w:r>
    </w:p>
    <w:p w14:paraId="77F8AD1F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66990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John Jackson</w:t>
      </w:r>
    </w:p>
    <w:p w14:paraId="68DC70FB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Dave Virgilio, Daryl Fleischer, Patrick Didas, Paul Egan</w:t>
      </w:r>
    </w:p>
    <w:p w14:paraId="6BE74BCF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</w:r>
      <w:r w:rsidRPr="00432F1C">
        <w:rPr>
          <w:rFonts w:ascii="Times New Roman" w:hAnsi="Times New Roman" w:cs="Times New Roman"/>
          <w:sz w:val="24"/>
          <w:szCs w:val="24"/>
        </w:rPr>
        <w:tab/>
      </w:r>
    </w:p>
    <w:p w14:paraId="2354435B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SUPPORT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Keith O’Toole, Attorney, John Paul Schepp, Town Engineer</w:t>
      </w:r>
    </w:p>
    <w:p w14:paraId="72A8B6F9" w14:textId="13C4E8D8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  <w:t xml:space="preserve">Andrea Rookey, Bldg. Department, </w:t>
      </w:r>
      <w:r w:rsidR="00EA53DD">
        <w:rPr>
          <w:rFonts w:ascii="Times New Roman" w:hAnsi="Times New Roman" w:cs="Times New Roman"/>
          <w:sz w:val="24"/>
          <w:szCs w:val="24"/>
        </w:rPr>
        <w:t>Stephen Frosini</w:t>
      </w:r>
      <w:r w:rsidRPr="00432F1C">
        <w:rPr>
          <w:rFonts w:ascii="Times New Roman" w:hAnsi="Times New Roman" w:cs="Times New Roman"/>
          <w:sz w:val="24"/>
          <w:szCs w:val="24"/>
        </w:rPr>
        <w:t>, Bldg. Inspector</w:t>
      </w:r>
    </w:p>
    <w:p w14:paraId="4D806225" w14:textId="77777777" w:rsidR="007D7781" w:rsidRPr="00432F1C" w:rsidRDefault="007D7781" w:rsidP="007D7781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AGENDA TOPICS</w:t>
      </w:r>
    </w:p>
    <w:p w14:paraId="514210AA" w14:textId="77777777" w:rsidR="007D7781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6E8620D2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PUBLIC HEARING</w:t>
      </w: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262CEBAD" w14:textId="77777777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</w:rPr>
        <w:t xml:space="preserve">Applicant: </w:t>
      </w:r>
      <w:r w:rsidRPr="007C3E78">
        <w:rPr>
          <w:rFonts w:ascii="Times New Roman" w:hAnsi="Times New Roman" w:cs="Times New Roman"/>
          <w:bCs/>
        </w:rPr>
        <w:t>Applicant: Harold &amp; Melissa Vanskiver</w:t>
      </w:r>
    </w:p>
    <w:p w14:paraId="245A04F2" w14:textId="77777777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>Property Owner: Harold &amp; Melissa Vanskiver</w:t>
      </w:r>
    </w:p>
    <w:p w14:paraId="2C7C7B20" w14:textId="77777777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>Address: 8597 &amp; 8575 Ridge Rd</w:t>
      </w:r>
    </w:p>
    <w:p w14:paraId="3E8C51D8" w14:textId="77777777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Acres: 6.05 </w:t>
      </w:r>
    </w:p>
    <w:p w14:paraId="282C8F6E" w14:textId="77777777" w:rsidR="002A0A4F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Applicant requesting to subdivide off a portion of 8575 Ridge Rd, creating 0.415 acres parcel with the existing house and a 1.747-acre parcel of the remaining lands. The remaining lands shall have 31.4’ +/- road frontage along Ridge Rd. This application is for the subdivision of one parcel into two only, no new development is being proposed. </w:t>
      </w:r>
    </w:p>
    <w:p w14:paraId="3359F106" w14:textId="72E6190F" w:rsidR="002A0A4F" w:rsidRPr="002A0A4F" w:rsidRDefault="002A0A4F" w:rsidP="002A0A4F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A0A4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NEW BUSINESS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C805317" w14:textId="21592CB7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</w:rPr>
        <w:t xml:space="preserve">Applicant: </w:t>
      </w:r>
      <w:r>
        <w:rPr>
          <w:rFonts w:ascii="Times New Roman" w:hAnsi="Times New Roman" w:cs="Times New Roman"/>
          <w:bCs/>
        </w:rPr>
        <w:t>Lee Hicks</w:t>
      </w:r>
    </w:p>
    <w:p w14:paraId="02006004" w14:textId="3F11301A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Property Owner: </w:t>
      </w:r>
      <w:r>
        <w:rPr>
          <w:rFonts w:ascii="Times New Roman" w:hAnsi="Times New Roman" w:cs="Times New Roman"/>
          <w:bCs/>
        </w:rPr>
        <w:t>Lee Hicks</w:t>
      </w:r>
    </w:p>
    <w:p w14:paraId="637037F1" w14:textId="27968CA0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Address: </w:t>
      </w:r>
      <w:r>
        <w:rPr>
          <w:rFonts w:ascii="Times New Roman" w:hAnsi="Times New Roman" w:cs="Times New Roman"/>
          <w:bCs/>
        </w:rPr>
        <w:t>7978 Ridge Rd</w:t>
      </w:r>
    </w:p>
    <w:p w14:paraId="631F051F" w14:textId="01AC250C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Acres: </w:t>
      </w:r>
      <w:r>
        <w:rPr>
          <w:rFonts w:ascii="Times New Roman" w:hAnsi="Times New Roman" w:cs="Times New Roman"/>
          <w:bCs/>
        </w:rPr>
        <w:t>3.68</w:t>
      </w:r>
      <w:r w:rsidRPr="007C3E78">
        <w:rPr>
          <w:rFonts w:ascii="Times New Roman" w:hAnsi="Times New Roman" w:cs="Times New Roman"/>
          <w:bCs/>
        </w:rPr>
        <w:t xml:space="preserve"> </w:t>
      </w:r>
    </w:p>
    <w:p w14:paraId="0D346573" w14:textId="6E69AC33" w:rsidR="002A0A4F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>Applicant requesting to</w:t>
      </w:r>
      <w:r>
        <w:rPr>
          <w:rFonts w:ascii="Times New Roman" w:hAnsi="Times New Roman" w:cs="Times New Roman"/>
          <w:bCs/>
        </w:rPr>
        <w:t xml:space="preserve"> sell cars from his current lot behind the repair shop.</w:t>
      </w:r>
      <w:r>
        <w:rPr>
          <w:rFonts w:ascii="Times New Roman" w:hAnsi="Times New Roman" w:cs="Times New Roman"/>
          <w:bCs/>
        </w:rPr>
        <w:br/>
      </w:r>
      <w:r w:rsidRPr="002A0A4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NEW BUSINESS:</w:t>
      </w:r>
    </w:p>
    <w:p w14:paraId="25164F34" w14:textId="0734FB7F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</w:rPr>
        <w:t xml:space="preserve">Applicant: </w:t>
      </w:r>
      <w:r>
        <w:rPr>
          <w:rFonts w:ascii="Times New Roman" w:hAnsi="Times New Roman" w:cs="Times New Roman"/>
          <w:bCs/>
        </w:rPr>
        <w:t>Jeff Cook</w:t>
      </w:r>
    </w:p>
    <w:p w14:paraId="63E9363C" w14:textId="444D606C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>Property Owner:</w:t>
      </w:r>
      <w:r>
        <w:rPr>
          <w:rFonts w:ascii="Times New Roman" w:hAnsi="Times New Roman" w:cs="Times New Roman"/>
          <w:bCs/>
        </w:rPr>
        <w:t xml:space="preserve"> Jeff Cook</w:t>
      </w:r>
    </w:p>
    <w:p w14:paraId="04D28C6B" w14:textId="653517D5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Address: </w:t>
      </w:r>
      <w:r>
        <w:rPr>
          <w:rFonts w:ascii="Times New Roman" w:hAnsi="Times New Roman" w:cs="Times New Roman"/>
          <w:bCs/>
        </w:rPr>
        <w:t>040.03-1-28.2</w:t>
      </w:r>
      <w:r>
        <w:rPr>
          <w:rFonts w:ascii="Times New Roman" w:hAnsi="Times New Roman" w:cs="Times New Roman"/>
          <w:bCs/>
        </w:rPr>
        <w:t xml:space="preserve"> Lake Rd </w:t>
      </w:r>
    </w:p>
    <w:p w14:paraId="1C619893" w14:textId="55EA0C11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Acres: </w:t>
      </w:r>
      <w:r>
        <w:rPr>
          <w:rFonts w:ascii="Times New Roman" w:hAnsi="Times New Roman" w:cs="Times New Roman"/>
          <w:bCs/>
        </w:rPr>
        <w:t>111.4</w:t>
      </w:r>
    </w:p>
    <w:p w14:paraId="5A82DA1A" w14:textId="1C9661E8" w:rsidR="002A0A4F" w:rsidRPr="007C3E78" w:rsidRDefault="002A0A4F" w:rsidP="002A0A4F">
      <w:pPr>
        <w:spacing w:after="0" w:line="240" w:lineRule="auto"/>
        <w:rPr>
          <w:rFonts w:ascii="Times New Roman" w:hAnsi="Times New Roman" w:cs="Times New Roman"/>
          <w:bCs/>
        </w:rPr>
      </w:pPr>
      <w:r w:rsidRPr="007C3E78">
        <w:rPr>
          <w:rFonts w:ascii="Times New Roman" w:hAnsi="Times New Roman" w:cs="Times New Roman"/>
          <w:bCs/>
        </w:rPr>
        <w:t xml:space="preserve">Applicant requesting </w:t>
      </w:r>
      <w:r>
        <w:rPr>
          <w:rFonts w:ascii="Times New Roman" w:hAnsi="Times New Roman" w:cs="Times New Roman"/>
          <w:bCs/>
        </w:rPr>
        <w:t>a 178 lot subdivision for construction of single-family homes while maintain 47.3 acres of creek, floodplain, and forested area which will be unmaintained passive recrea</w:t>
      </w:r>
      <w:r w:rsidR="00EA53DD">
        <w:rPr>
          <w:rFonts w:ascii="Times New Roman" w:hAnsi="Times New Roman" w:cs="Times New Roman"/>
          <w:bCs/>
        </w:rPr>
        <w:t>tion</w:t>
      </w:r>
      <w:r>
        <w:rPr>
          <w:rFonts w:ascii="Times New Roman" w:hAnsi="Times New Roman" w:cs="Times New Roman"/>
          <w:bCs/>
        </w:rPr>
        <w:t xml:space="preserve"> areas</w:t>
      </w:r>
      <w:r w:rsidR="00EA53DD">
        <w:rPr>
          <w:rFonts w:ascii="Times New Roman" w:hAnsi="Times New Roman" w:cs="Times New Roman"/>
          <w:bCs/>
        </w:rPr>
        <w:t>.</w:t>
      </w:r>
    </w:p>
    <w:p w14:paraId="7ED742C3" w14:textId="77777777" w:rsidR="007D7781" w:rsidRPr="002A0A4F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2A0A4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23292ABA" w14:textId="00FF3E4D" w:rsidR="007D7781" w:rsidRPr="00432F1C" w:rsidRDefault="00EA53DD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December 16, 2025</w:t>
      </w:r>
      <w:r w:rsidR="007D7781"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7D58ED05" w14:textId="77777777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789D5A5" w14:textId="1429E4C1" w:rsidR="007D7781" w:rsidRPr="00432F1C" w:rsidRDefault="00EA53DD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January 20, 2026 at 7:00PM</w:t>
      </w:r>
    </w:p>
    <w:p w14:paraId="5DD60C75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77A8C575" w14:textId="77777777" w:rsidR="007D7781" w:rsidRPr="00432F1C" w:rsidRDefault="007D7781" w:rsidP="007D7781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20AC1B5B" w14:textId="77777777" w:rsidR="007D7781" w:rsidRDefault="007D7781"/>
    <w:sectPr w:rsidR="007D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4F"/>
    <w:rsid w:val="000A3F7B"/>
    <w:rsid w:val="002A0A4F"/>
    <w:rsid w:val="007D7781"/>
    <w:rsid w:val="00EA53DD"/>
    <w:rsid w:val="00F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F0CA"/>
  <w15:chartTrackingRefBased/>
  <w15:docId w15:val="{691822CE-887C-4F5B-931B-8AB4C32F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4F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77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lan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Board Agenda Template</Template>
  <TotalTime>9</TotalTime>
  <Pages>1</Pages>
  <Words>202</Words>
  <Characters>1269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dcterms:created xsi:type="dcterms:W3CDTF">2025-12-31T16:28:00Z</dcterms:created>
  <dcterms:modified xsi:type="dcterms:W3CDTF">2025-12-31T16:40:00Z</dcterms:modified>
</cp:coreProperties>
</file>