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F9B7" w14:textId="77777777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TOWN OF CLARKSON PLANNING BOARD MEETING MINUTES </w:t>
      </w:r>
    </w:p>
    <w:p w14:paraId="03A5AC6A" w14:textId="77777777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Held at Clarkson Town Hall</w:t>
      </w:r>
    </w:p>
    <w:p w14:paraId="05D40433" w14:textId="16B5F64E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Tuesday,</w:t>
      </w:r>
      <w:r w:rsidR="003E6BC2">
        <w:rPr>
          <w:rFonts w:ascii="Times New Roman" w:hAnsi="Times New Roman" w:cs="Times New Roman"/>
          <w:b/>
          <w:bCs/>
          <w:sz w:val="22"/>
          <w:szCs w:val="22"/>
        </w:rPr>
        <w:t xml:space="preserve"> November 18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, 20</w:t>
      </w:r>
      <w:r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, at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:00 PM</w:t>
      </w:r>
    </w:p>
    <w:p w14:paraId="31B1DA04" w14:textId="77777777" w:rsidR="00CF408B" w:rsidRPr="004C15ED" w:rsidRDefault="00CF408B" w:rsidP="00CF40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F059BDB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Board Members</w:t>
      </w:r>
      <w:r w:rsidRPr="004C15ED">
        <w:rPr>
          <w:rFonts w:ascii="Times New Roman" w:hAnsi="Times New Roman" w:cs="Times New Roman"/>
          <w:b/>
        </w:rPr>
        <w:tab/>
      </w:r>
      <w:r w:rsidRPr="004C15ED">
        <w:rPr>
          <w:rFonts w:ascii="Times New Roman" w:hAnsi="Times New Roman" w:cs="Times New Roman"/>
          <w:b/>
          <w:u w:val="single"/>
        </w:rPr>
        <w:t>Support Board Members</w:t>
      </w:r>
    </w:p>
    <w:p w14:paraId="6538D036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</w:rPr>
        <w:t>John Jackson, Chairperson</w:t>
      </w:r>
      <w:r w:rsidRPr="004C15ED">
        <w:rPr>
          <w:rFonts w:ascii="Times New Roman" w:hAnsi="Times New Roman" w:cs="Times New Roman"/>
        </w:rPr>
        <w:tab/>
        <w:t>Keith O’Toole, Town Attorney</w:t>
      </w:r>
    </w:p>
    <w:p w14:paraId="4F989589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Dave Virgilio</w:t>
      </w:r>
      <w:r w:rsidRPr="004C15ED">
        <w:rPr>
          <w:rFonts w:ascii="Times New Roman" w:hAnsi="Times New Roman" w:cs="Times New Roman"/>
        </w:rPr>
        <w:tab/>
        <w:t>J.P. Schepp, Town Engineer</w:t>
      </w:r>
    </w:p>
    <w:p w14:paraId="2BAD9485" w14:textId="7743D808" w:rsidR="00CF408B" w:rsidRPr="004C15ED" w:rsidRDefault="00CF408B" w:rsidP="00CF408B">
      <w:pPr>
        <w:pStyle w:val="NoSpacing"/>
        <w:tabs>
          <w:tab w:val="left" w:pos="3075"/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Daryl Fleischer</w:t>
      </w:r>
      <w:proofErr w:type="gramStart"/>
      <w:r w:rsidR="003E6BC2"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="003E6BC2">
        <w:rPr>
          <w:rFonts w:ascii="Times New Roman" w:hAnsi="Times New Roman" w:cs="Times New Roman"/>
        </w:rPr>
        <w:t>Stephen</w:t>
      </w:r>
      <w:proofErr w:type="gramEnd"/>
      <w:r w:rsidR="003E6BC2">
        <w:rPr>
          <w:rFonts w:ascii="Times New Roman" w:hAnsi="Times New Roman" w:cs="Times New Roman"/>
        </w:rPr>
        <w:t xml:space="preserve"> Frosini</w:t>
      </w:r>
      <w:r w:rsidRPr="004C15ED">
        <w:rPr>
          <w:rFonts w:ascii="Times New Roman" w:hAnsi="Times New Roman" w:cs="Times New Roman"/>
        </w:rPr>
        <w:t>, Bldg. Inspector</w:t>
      </w:r>
    </w:p>
    <w:p w14:paraId="3D276D6F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Patrick Didas</w:t>
      </w:r>
      <w:r w:rsidRPr="004C15ED">
        <w:rPr>
          <w:rFonts w:ascii="Times New Roman" w:hAnsi="Times New Roman" w:cs="Times New Roman"/>
        </w:rPr>
        <w:tab/>
        <w:t xml:space="preserve">Andrea Rookey, Bldg. Dept. Clerk </w:t>
      </w:r>
      <w:r w:rsidRPr="004C15ED">
        <w:rPr>
          <w:rFonts w:ascii="Times New Roman" w:hAnsi="Times New Roman" w:cs="Times New Roman"/>
        </w:rPr>
        <w:tab/>
        <w:t xml:space="preserve">          </w:t>
      </w:r>
    </w:p>
    <w:p w14:paraId="2C9E213A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Paul Egan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* Excused</w:t>
      </w:r>
      <w:r w:rsidRPr="004C15ED">
        <w:rPr>
          <w:rFonts w:ascii="Times New Roman" w:hAnsi="Times New Roman" w:cs="Times New Roman"/>
        </w:rPr>
        <w:tab/>
      </w:r>
    </w:p>
    <w:p w14:paraId="496D891C" w14:textId="77777777" w:rsidR="00CF408B" w:rsidRPr="004C15ED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A31C540" w14:textId="77777777" w:rsidR="00CF408B" w:rsidRPr="004C15ED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CALL TO ORDER:</w:t>
      </w:r>
    </w:p>
    <w:p w14:paraId="3268E611" w14:textId="77777777" w:rsidR="00CF408B" w:rsidRPr="004C15ED" w:rsidRDefault="00CF408B" w:rsidP="00CF408B">
      <w:pPr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J. Jackson called the Planning Board meeting to order at </w:t>
      </w:r>
      <w:r>
        <w:rPr>
          <w:rFonts w:ascii="Times New Roman" w:hAnsi="Times New Roman" w:cs="Times New Roman"/>
        </w:rPr>
        <w:t>7</w:t>
      </w:r>
      <w:r w:rsidRPr="004C15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Pr="004C15ED">
        <w:rPr>
          <w:rFonts w:ascii="Times New Roman" w:hAnsi="Times New Roman" w:cs="Times New Roman"/>
        </w:rPr>
        <w:t xml:space="preserve">PM and led everyone in the Pledge of Allegiance and read through the agenda for the night.    </w:t>
      </w:r>
    </w:p>
    <w:p w14:paraId="21C3D527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E6BC2">
        <w:rPr>
          <w:rFonts w:ascii="Times New Roman" w:hAnsi="Times New Roman" w:cs="Times New Roman"/>
          <w:b/>
          <w:bCs/>
          <w:u w:val="single"/>
        </w:rPr>
        <w:t>PUBLIC HEARING:</w:t>
      </w:r>
    </w:p>
    <w:p w14:paraId="70D4EF7D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Applicant: Arkadiy </w:t>
      </w:r>
      <w:proofErr w:type="spellStart"/>
      <w:r w:rsidRPr="003E6BC2">
        <w:rPr>
          <w:rFonts w:ascii="Times New Roman" w:hAnsi="Times New Roman" w:cs="Times New Roman"/>
        </w:rPr>
        <w:t>Kravchenya</w:t>
      </w:r>
      <w:proofErr w:type="spellEnd"/>
    </w:p>
    <w:p w14:paraId="33F482B3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Property Owner: Arkadiy </w:t>
      </w:r>
      <w:proofErr w:type="spellStart"/>
      <w:r w:rsidRPr="003E6BC2">
        <w:rPr>
          <w:rFonts w:ascii="Times New Roman" w:hAnsi="Times New Roman" w:cs="Times New Roman"/>
        </w:rPr>
        <w:t>Kravchenya</w:t>
      </w:r>
      <w:proofErr w:type="spellEnd"/>
    </w:p>
    <w:p w14:paraId="4646E345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Address: 3754 Sweden Walker Rd</w:t>
      </w:r>
    </w:p>
    <w:p w14:paraId="2889AA88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Acres: 6.81 </w:t>
      </w:r>
    </w:p>
    <w:p w14:paraId="445FDC6D" w14:textId="77777777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Applicant requesting approval of a single-family home with an onsite leach field </w:t>
      </w:r>
    </w:p>
    <w:p w14:paraId="2DE281FE" w14:textId="440FC06B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read the Legal Notice aloud for the public present </w:t>
      </w:r>
    </w:p>
    <w:p w14:paraId="0E307EBA" w14:textId="09281581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 Sutherland stated that there were no findings from SHPO and no DEC jurisdictional wetlands.</w:t>
      </w:r>
    </w:p>
    <w:p w14:paraId="27E9772B" w14:textId="4A117740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asked if there was any public comment</w:t>
      </w:r>
    </w:p>
    <w:p w14:paraId="1A4A1A27" w14:textId="39CF94E0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*There were none*</w:t>
      </w:r>
    </w:p>
    <w:p w14:paraId="706093A6" w14:textId="7F6A0125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to close the Public Hearing </w:t>
      </w:r>
    </w:p>
    <w:p w14:paraId="3CE93A36" w14:textId="3BFCE332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seconded</w:t>
      </w:r>
    </w:p>
    <w:p w14:paraId="1F5B99E9" w14:textId="56C4FB9D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71759F4E" w14:textId="14D03B11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P. Schepp asked for the revision block to be updated </w:t>
      </w:r>
    </w:p>
    <w:p w14:paraId="49BE1DDC" w14:textId="5CDB2958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motioned SEQR was unlisted with a negative declaration</w:t>
      </w:r>
    </w:p>
    <w:p w14:paraId="1D0A4FFA" w14:textId="2E395980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seconded</w:t>
      </w:r>
    </w:p>
    <w:p w14:paraId="3E21B5DE" w14:textId="16E68F89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49DFC8E9" w14:textId="530F5A5E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Virgilio motioned to approve the application for a </w:t>
      </w:r>
      <w:r w:rsidR="001845F0">
        <w:rPr>
          <w:rFonts w:ascii="Times New Roman" w:hAnsi="Times New Roman" w:cs="Times New Roman"/>
        </w:rPr>
        <w:t>single-family</w:t>
      </w:r>
      <w:r>
        <w:rPr>
          <w:rFonts w:ascii="Times New Roman" w:hAnsi="Times New Roman" w:cs="Times New Roman"/>
        </w:rPr>
        <w:t xml:space="preserve"> home with an onsite leach field.</w:t>
      </w:r>
    </w:p>
    <w:p w14:paraId="2C982434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E6BC2">
        <w:rPr>
          <w:rFonts w:ascii="Times New Roman" w:hAnsi="Times New Roman" w:cs="Times New Roman"/>
          <w:b/>
          <w:bCs/>
          <w:u w:val="single"/>
        </w:rPr>
        <w:t>PUBLIC HEARING:</w:t>
      </w:r>
    </w:p>
    <w:p w14:paraId="63B1BA3A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Applicant: Harold &amp; Melissa Vanskiver</w:t>
      </w:r>
    </w:p>
    <w:p w14:paraId="34422D05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Property Owner: Harold &amp; Melissa Vanskiver</w:t>
      </w:r>
    </w:p>
    <w:p w14:paraId="69C5EC82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Address: 8597 &amp; 8575 Ridge Rd</w:t>
      </w:r>
    </w:p>
    <w:p w14:paraId="690F334E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Acres: 6.05 </w:t>
      </w:r>
    </w:p>
    <w:p w14:paraId="07302FC0" w14:textId="77777777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 requesting to add a portion of the land from 8575 Ridge to 8597 Ridge Rd</w:t>
      </w:r>
    </w:p>
    <w:p w14:paraId="34660A77" w14:textId="12709F62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read the Legal Notice aloud for the public present</w:t>
      </w:r>
    </w:p>
    <w:p w14:paraId="450064E3" w14:textId="275ACDBB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P. Schepp said that there were no engineering concerns.</w:t>
      </w:r>
    </w:p>
    <w:p w14:paraId="67523431" w14:textId="55976496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open the Public Hearing for comment</w:t>
      </w:r>
    </w:p>
    <w:p w14:paraId="7134CFE0" w14:textId="75FBEEBD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Vicki Brew stated that she is against the lot </w:t>
      </w:r>
      <w:r w:rsidR="001845F0">
        <w:rPr>
          <w:rFonts w:ascii="Times New Roman" w:hAnsi="Times New Roman" w:cs="Times New Roman"/>
        </w:rPr>
        <w:t xml:space="preserve">line </w:t>
      </w:r>
      <w:r>
        <w:rPr>
          <w:rFonts w:ascii="Times New Roman" w:hAnsi="Times New Roman" w:cs="Times New Roman"/>
        </w:rPr>
        <w:t xml:space="preserve">combination </w:t>
      </w:r>
      <w:r w:rsidR="00073F87">
        <w:rPr>
          <w:rFonts w:ascii="Times New Roman" w:hAnsi="Times New Roman" w:cs="Times New Roman"/>
        </w:rPr>
        <w:t xml:space="preserve">with </w:t>
      </w:r>
      <w:r w:rsidR="001845F0">
        <w:rPr>
          <w:rFonts w:ascii="Times New Roman" w:hAnsi="Times New Roman" w:cs="Times New Roman"/>
        </w:rPr>
        <w:t>letters</w:t>
      </w:r>
      <w:r w:rsidR="00073F87">
        <w:rPr>
          <w:rFonts w:ascii="Times New Roman" w:hAnsi="Times New Roman" w:cs="Times New Roman"/>
        </w:rPr>
        <w:t xml:space="preserve"> and neighbor signatures, she read the letter aloud. Stating that there is a current livestock operation and combining the lots would allow them to continue the livestock operation due to the owner meeting the 5-acre requirement needed. </w:t>
      </w:r>
    </w:p>
    <w:p w14:paraId="66E6294D" w14:textId="09181CD1" w:rsidR="00073F87" w:rsidRDefault="00073F87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O’Toole asked what the maximum number of pigs on the property at any given time</w:t>
      </w:r>
    </w:p>
    <w:p w14:paraId="5777CDD4" w14:textId="4B06A451" w:rsidR="00073F87" w:rsidRDefault="00073F87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Vanskiver said that there can be up </w:t>
      </w:r>
      <w:r w:rsidR="001845F0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40 pigs at a </w:t>
      </w:r>
      <w:r w:rsidR="001845F0">
        <w:rPr>
          <w:rFonts w:ascii="Times New Roman" w:hAnsi="Times New Roman" w:cs="Times New Roman"/>
        </w:rPr>
        <w:t>time,</w:t>
      </w:r>
      <w:r>
        <w:rPr>
          <w:rFonts w:ascii="Times New Roman" w:hAnsi="Times New Roman" w:cs="Times New Roman"/>
        </w:rPr>
        <w:t xml:space="preserve"> but they keep around 8 </w:t>
      </w:r>
      <w:r w:rsidR="001845F0">
        <w:rPr>
          <w:rFonts w:ascii="Times New Roman" w:hAnsi="Times New Roman" w:cs="Times New Roman"/>
        </w:rPr>
        <w:t>year-round</w:t>
      </w:r>
      <w:r>
        <w:rPr>
          <w:rFonts w:ascii="Times New Roman" w:hAnsi="Times New Roman" w:cs="Times New Roman"/>
        </w:rPr>
        <w:t>.</w:t>
      </w:r>
    </w:p>
    <w:p w14:paraId="4C9DACEC" w14:textId="079A3099" w:rsidR="00073F87" w:rsidRDefault="00073F87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J, Jackson asked if there </w:t>
      </w:r>
      <w:r w:rsidR="001845F0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any other animals on the property, </w:t>
      </w:r>
    </w:p>
    <w:p w14:paraId="313BF513" w14:textId="1C3F8115" w:rsidR="00073F87" w:rsidRDefault="00073F87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Vanskiver said that they have 5-8 chickens. </w:t>
      </w:r>
    </w:p>
    <w:p w14:paraId="19B774C2" w14:textId="648833F6" w:rsidR="00073F87" w:rsidRDefault="001845F0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Geraldine </w:t>
      </w:r>
      <w:r w:rsidR="00073F87">
        <w:rPr>
          <w:rFonts w:ascii="Times New Roman" w:hAnsi="Times New Roman" w:cs="Times New Roman"/>
        </w:rPr>
        <w:t>Denny said that she stands with V. Brew’s statement is also against the lot line combination for the same reasons.</w:t>
      </w:r>
    </w:p>
    <w:p w14:paraId="486BCEE3" w14:textId="425A8555" w:rsidR="00073F87" w:rsidRDefault="001845F0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resident from </w:t>
      </w:r>
      <w:r w:rsidR="00073F87">
        <w:rPr>
          <w:rFonts w:ascii="Times New Roman" w:hAnsi="Times New Roman" w:cs="Times New Roman"/>
        </w:rPr>
        <w:t>8565 Ridge Rd said that he is also against the lot line change for the same reasons that were stated in V. Brew’s letter.</w:t>
      </w:r>
    </w:p>
    <w:p w14:paraId="4A762805" w14:textId="6A9CE6E1" w:rsidR="00073F87" w:rsidRDefault="00073F87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O’Toole stated that this application is for a lot line change not for the discussion of a livestock operation.</w:t>
      </w:r>
    </w:p>
    <w:p w14:paraId="0B91EB6C" w14:textId="120FD29B" w:rsidR="00073F87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closed the Public Hearing</w:t>
      </w:r>
    </w:p>
    <w:p w14:paraId="5A9640C1" w14:textId="26FCCA66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Egan seconded</w:t>
      </w:r>
    </w:p>
    <w:p w14:paraId="15077741" w14:textId="0074FA05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2B632C56" w14:textId="6AB8AEB4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motioned that SEQR is a type II action with a negative declaration</w:t>
      </w:r>
    </w:p>
    <w:p w14:paraId="59781588" w14:textId="4F5990B3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Egan seconded</w:t>
      </w:r>
    </w:p>
    <w:p w14:paraId="3A73AECB" w14:textId="5FF0F81C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64F9C463" w14:textId="3D96FDE9" w:rsidR="00073F87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motioned to approve the lot line change.</w:t>
      </w:r>
    </w:p>
    <w:p w14:paraId="296025CC" w14:textId="3CCA882A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Egan seconded </w:t>
      </w:r>
    </w:p>
    <w:p w14:paraId="7E74B1D7" w14:textId="3D8D636A" w:rsidR="00A4253A" w:rsidRDefault="00A4253A" w:rsidP="00A4253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of the Board:</w:t>
      </w:r>
    </w:p>
    <w:p w14:paraId="345ABC10" w14:textId="18803188" w:rsidR="00A4253A" w:rsidRDefault="00A4253A" w:rsidP="00A4253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Egan Yay</w:t>
      </w:r>
    </w:p>
    <w:p w14:paraId="514E9222" w14:textId="1C45F581" w:rsidR="00A4253A" w:rsidRDefault="00A4253A" w:rsidP="00A4253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Yay</w:t>
      </w:r>
    </w:p>
    <w:p w14:paraId="5A53A4EF" w14:textId="7725D2C4" w:rsidR="00A4253A" w:rsidRDefault="00A4253A" w:rsidP="00A4253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Nay</w:t>
      </w:r>
    </w:p>
    <w:p w14:paraId="67E148C6" w14:textId="5CE3EEC6" w:rsidR="00A4253A" w:rsidRDefault="00A4253A" w:rsidP="00A4253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Nay</w:t>
      </w:r>
    </w:p>
    <w:p w14:paraId="049F5AD2" w14:textId="18029B04" w:rsidR="00A4253A" w:rsidRPr="003E6BC2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*Motion Failed*</w:t>
      </w:r>
    </w:p>
    <w:p w14:paraId="5EA48841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E6BC2">
        <w:rPr>
          <w:rFonts w:ascii="Times New Roman" w:hAnsi="Times New Roman" w:cs="Times New Roman"/>
          <w:b/>
          <w:bCs/>
          <w:u w:val="single"/>
        </w:rPr>
        <w:t>PUBLIC HEARING:</w:t>
      </w:r>
    </w:p>
    <w:p w14:paraId="690C0598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Applicant: Mathew Greczyn </w:t>
      </w:r>
    </w:p>
    <w:p w14:paraId="0D3F8C36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Property Owner: Mathew Greczyn </w:t>
      </w:r>
    </w:p>
    <w:p w14:paraId="59F2ADFC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Address: 2236 Ireland Rd </w:t>
      </w:r>
    </w:p>
    <w:p w14:paraId="4E09897E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Acres: 6.04 </w:t>
      </w:r>
    </w:p>
    <w:p w14:paraId="5EEC84A8" w14:textId="77F059CD" w:rsid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 requesting to subdivide the existing house from the larger portion of the parcel and construct a new home behind the existing barn.</w:t>
      </w:r>
    </w:p>
    <w:p w14:paraId="78092287" w14:textId="658BE106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read the Legal Notice for the public present </w:t>
      </w:r>
    </w:p>
    <w:p w14:paraId="5CE98788" w14:textId="247C677A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Matt said that the DEC wanted the jurisdiction over the wetlands, the plan was revised to add the 100ft buffer</w:t>
      </w:r>
    </w:p>
    <w:p w14:paraId="6B03B11E" w14:textId="298A30F5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P. Schepp said that all comments were addressed</w:t>
      </w:r>
    </w:p>
    <w:p w14:paraId="451D4E16" w14:textId="642379FC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motioned to close the Public Hearing</w:t>
      </w:r>
    </w:p>
    <w:p w14:paraId="1BE0F941" w14:textId="5721B717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seconded</w:t>
      </w:r>
    </w:p>
    <w:p w14:paraId="3567F1F8" w14:textId="20573F40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1185DBA2" w14:textId="7E3A8EE5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SEQR was an unlisted action with a negative declaration </w:t>
      </w:r>
    </w:p>
    <w:p w14:paraId="4B864F67" w14:textId="7B2A5586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seconded</w:t>
      </w:r>
    </w:p>
    <w:p w14:paraId="3DEF5F05" w14:textId="7A335ADD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5468C51F" w14:textId="19229C7F" w:rsidR="00A4253A" w:rsidRDefault="00A4253A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to approve the </w:t>
      </w:r>
      <w:r w:rsidR="00616CA3">
        <w:rPr>
          <w:rFonts w:ascii="Times New Roman" w:hAnsi="Times New Roman" w:cs="Times New Roman"/>
        </w:rPr>
        <w:t>application</w:t>
      </w:r>
    </w:p>
    <w:p w14:paraId="5CFA2C45" w14:textId="65EB610B" w:rsidR="00616CA3" w:rsidRDefault="00616CA3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seconded</w:t>
      </w:r>
    </w:p>
    <w:p w14:paraId="1F09421D" w14:textId="413A0A6F" w:rsidR="00616CA3" w:rsidRPr="003E6BC2" w:rsidRDefault="00616CA3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4176C73D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E6BC2">
        <w:rPr>
          <w:rFonts w:ascii="Times New Roman" w:hAnsi="Times New Roman" w:cs="Times New Roman"/>
          <w:b/>
          <w:bCs/>
          <w:u w:val="single"/>
        </w:rPr>
        <w:t>NEW BUSINESS:</w:t>
      </w:r>
    </w:p>
    <w:p w14:paraId="04C6519F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Applicant: James &amp; Lori Laney</w:t>
      </w:r>
    </w:p>
    <w:p w14:paraId="4735E7CD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Property Owner: James &amp; Lori Laney</w:t>
      </w:r>
    </w:p>
    <w:p w14:paraId="7A0A6F4C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Address: Redman Rd</w:t>
      </w:r>
    </w:p>
    <w:p w14:paraId="7D5CAFEA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Acres: 53.2 acres</w:t>
      </w:r>
    </w:p>
    <w:p w14:paraId="67D5A735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Applicant requesting to build a single-family home and pole barn. </w:t>
      </w:r>
    </w:p>
    <w:p w14:paraId="0A7C7832" w14:textId="65075187" w:rsidR="003E6BC2" w:rsidRDefault="00616CA3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Matt said that he will add the </w:t>
      </w:r>
      <w:r w:rsidR="001845F0">
        <w:rPr>
          <w:rFonts w:ascii="Times New Roman" w:hAnsi="Times New Roman" w:cs="Times New Roman"/>
        </w:rPr>
        <w:t>propane</w:t>
      </w:r>
      <w:r>
        <w:rPr>
          <w:rFonts w:ascii="Times New Roman" w:hAnsi="Times New Roman" w:cs="Times New Roman"/>
        </w:rPr>
        <w:t xml:space="preserve"> tank to the plans</w:t>
      </w:r>
    </w:p>
    <w:p w14:paraId="243DA664" w14:textId="7D1841DE" w:rsidR="00616CA3" w:rsidRDefault="00616CA3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for a Public Hearing on December 16, </w:t>
      </w:r>
      <w:r w:rsidR="001845F0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at 7:00PM</w:t>
      </w:r>
    </w:p>
    <w:p w14:paraId="41B5D505" w14:textId="623B98EC" w:rsidR="00616CA3" w:rsidRDefault="00616CA3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seconded</w:t>
      </w:r>
    </w:p>
    <w:p w14:paraId="641BC4C5" w14:textId="78A3DD30" w:rsidR="003E6BC2" w:rsidRPr="003E6BC2" w:rsidRDefault="00616CA3" w:rsidP="003E6B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185892A9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E6BC2">
        <w:rPr>
          <w:rFonts w:ascii="Times New Roman" w:hAnsi="Times New Roman" w:cs="Times New Roman"/>
          <w:b/>
          <w:bCs/>
          <w:u w:val="single"/>
        </w:rPr>
        <w:t>NEW BUSINESS:</w:t>
      </w:r>
    </w:p>
    <w:p w14:paraId="18FF0FC0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Applicant: Marilyn Duryea</w:t>
      </w:r>
    </w:p>
    <w:p w14:paraId="0C0BEEA0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Property Owner: Marilyn Duryea</w:t>
      </w:r>
    </w:p>
    <w:p w14:paraId="40CE3A9B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lastRenderedPageBreak/>
        <w:t>Address: 4026 Lake Rd</w:t>
      </w:r>
    </w:p>
    <w:p w14:paraId="42AB14EA" w14:textId="77777777" w:rsidR="003E6BC2" w:rsidRPr="003E6BC2" w:rsidRDefault="003E6BC2" w:rsidP="003E6BC2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Acres: 18.898 acres</w:t>
      </w:r>
    </w:p>
    <w:p w14:paraId="0BA295A6" w14:textId="4661262E" w:rsidR="00616CA3" w:rsidRDefault="003E6BC2" w:rsidP="00616CA3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 requesting change the lot line giving access to 55 East Ave.</w:t>
      </w:r>
    </w:p>
    <w:p w14:paraId="3CC7997D" w14:textId="77777777" w:rsidR="00616CA3" w:rsidRDefault="00616CA3" w:rsidP="00616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Maier said that this is just a lot line change to cut off access from Lake Rd to just East Ave </w:t>
      </w:r>
    </w:p>
    <w:p w14:paraId="50653767" w14:textId="52E1D57A" w:rsidR="00616CA3" w:rsidRDefault="00616CA3" w:rsidP="00616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for a Public Hearing on December 16, </w:t>
      </w:r>
      <w:r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at 7:00PM</w:t>
      </w:r>
    </w:p>
    <w:p w14:paraId="560B5C02" w14:textId="77777777" w:rsidR="00616CA3" w:rsidRDefault="00616CA3" w:rsidP="00616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seconded</w:t>
      </w:r>
    </w:p>
    <w:p w14:paraId="64D4E28C" w14:textId="370195EF" w:rsidR="00CF408B" w:rsidRDefault="00616CA3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5603FB83" w14:textId="77777777" w:rsidR="00CF408B" w:rsidRPr="004C15ED" w:rsidRDefault="00CF408B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71D4A495" w14:textId="4429F1D0" w:rsidR="00CF408B" w:rsidRDefault="00616CA3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motioned to approve the minutes from 10/21/2025</w:t>
      </w:r>
    </w:p>
    <w:p w14:paraId="4BA542C2" w14:textId="70B0D5FD" w:rsidR="00616CA3" w:rsidRDefault="00616CA3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Virgilio seconded</w:t>
      </w:r>
    </w:p>
    <w:p w14:paraId="7F501EAC" w14:textId="0864652A" w:rsidR="00616CA3" w:rsidRDefault="00616CA3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05BAD9B9" w14:textId="77777777" w:rsidR="00CF408B" w:rsidRPr="004C15ED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ADJOURNMENT:</w:t>
      </w:r>
    </w:p>
    <w:p w14:paraId="6C3F4FC4" w14:textId="77374A1B" w:rsidR="00CF408B" w:rsidRDefault="00616CA3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J. Jackson motioned to adjourn at 8:15PM</w:t>
      </w:r>
    </w:p>
    <w:p w14:paraId="02A3D5EC" w14:textId="68730BFF" w:rsidR="00616CA3" w:rsidRDefault="00616CA3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seconded</w:t>
      </w:r>
    </w:p>
    <w:p w14:paraId="3C809350" w14:textId="044E215D" w:rsidR="00616CA3" w:rsidRPr="004C15ED" w:rsidRDefault="00616CA3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53E40FEF" w14:textId="77777777" w:rsidR="00CF408B" w:rsidRPr="004C15ED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NEXT MEETING:</w:t>
      </w:r>
    </w:p>
    <w:p w14:paraId="6F4415DE" w14:textId="6806E678" w:rsidR="00CF408B" w:rsidRPr="00D44E12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The next </w:t>
      </w:r>
      <w:proofErr w:type="gramStart"/>
      <w:r w:rsidRPr="004C15ED">
        <w:rPr>
          <w:rFonts w:ascii="Times New Roman" w:hAnsi="Times New Roman" w:cs="Times New Roman"/>
        </w:rPr>
        <w:t>scheduled meeting</w:t>
      </w:r>
      <w:proofErr w:type="gramEnd"/>
      <w:r w:rsidRPr="004C15ED">
        <w:rPr>
          <w:rFonts w:ascii="Times New Roman" w:hAnsi="Times New Roman" w:cs="Times New Roman"/>
        </w:rPr>
        <w:t xml:space="preserve"> </w:t>
      </w:r>
      <w:proofErr w:type="gramStart"/>
      <w:r w:rsidRPr="004C15ED">
        <w:rPr>
          <w:rFonts w:ascii="Times New Roman" w:hAnsi="Times New Roman" w:cs="Times New Roman"/>
        </w:rPr>
        <w:t>of</w:t>
      </w:r>
      <w:proofErr w:type="gramEnd"/>
      <w:r w:rsidRPr="004C15ED">
        <w:rPr>
          <w:rFonts w:ascii="Times New Roman" w:hAnsi="Times New Roman" w:cs="Times New Roman"/>
        </w:rPr>
        <w:t xml:space="preserve"> the Planning Board will be on Tuesday,</w:t>
      </w:r>
      <w:r w:rsidR="001845F0">
        <w:rPr>
          <w:rFonts w:ascii="Times New Roman" w:hAnsi="Times New Roman" w:cs="Times New Roman"/>
        </w:rPr>
        <w:t xml:space="preserve"> December 2</w:t>
      </w:r>
      <w:r w:rsidRPr="004C15ED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4C15ED">
        <w:rPr>
          <w:rFonts w:ascii="Times New Roman" w:hAnsi="Times New Roman" w:cs="Times New Roman"/>
        </w:rPr>
        <w:t>, at</w:t>
      </w:r>
      <w:r>
        <w:rPr>
          <w:rFonts w:ascii="Times New Roman" w:hAnsi="Times New Roman" w:cs="Times New Roman"/>
        </w:rPr>
        <w:t xml:space="preserve"> 7</w:t>
      </w:r>
      <w:r w:rsidRPr="004C15ED">
        <w:rPr>
          <w:rFonts w:ascii="Times New Roman" w:hAnsi="Times New Roman" w:cs="Times New Roman"/>
        </w:rPr>
        <w:t>:00 PM, at the Town Hall.</w:t>
      </w:r>
    </w:p>
    <w:p w14:paraId="2207E1E2" w14:textId="77777777" w:rsidR="00CF408B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  <w:i/>
          <w:sz w:val="16"/>
          <w:szCs w:val="16"/>
        </w:rPr>
      </w:pPr>
    </w:p>
    <w:p w14:paraId="237154E0" w14:textId="77777777" w:rsidR="00CF408B" w:rsidRDefault="00CF408B" w:rsidP="00CF408B">
      <w:pPr>
        <w:rPr>
          <w:rFonts w:ascii="Times New Roman" w:hAnsi="Times New Roman" w:cs="Times New Roman"/>
          <w:i/>
          <w:sz w:val="16"/>
          <w:szCs w:val="16"/>
        </w:rPr>
      </w:pPr>
      <w:r w:rsidRPr="004C15ED">
        <w:rPr>
          <w:rFonts w:ascii="Times New Roman" w:hAnsi="Times New Roman" w:cs="Times New Roman"/>
          <w:i/>
          <w:sz w:val="16"/>
          <w:szCs w:val="16"/>
        </w:rPr>
        <w:t>Respectfully submitted,</w:t>
      </w:r>
    </w:p>
    <w:p w14:paraId="4DD1CA93" w14:textId="77777777" w:rsidR="00CF408B" w:rsidRDefault="00CF408B" w:rsidP="00CF408B">
      <w:r>
        <w:rPr>
          <w:rFonts w:ascii="Times New Roman" w:hAnsi="Times New Roman" w:cs="Times New Roman"/>
          <w:i/>
          <w:sz w:val="16"/>
          <w:szCs w:val="16"/>
        </w:rPr>
        <w:t>Andrea Rookey</w:t>
      </w:r>
    </w:p>
    <w:sectPr w:rsidR="00CF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C2"/>
    <w:rsid w:val="00073F87"/>
    <w:rsid w:val="000D1258"/>
    <w:rsid w:val="001845F0"/>
    <w:rsid w:val="003E6BC2"/>
    <w:rsid w:val="00616CA3"/>
    <w:rsid w:val="008E55E5"/>
    <w:rsid w:val="00A4253A"/>
    <w:rsid w:val="00CF408B"/>
    <w:rsid w:val="00D5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582A"/>
  <w15:chartTrackingRefBased/>
  <w15:docId w15:val="{4CAE7DAC-E8E5-436B-AEB0-BB5544AF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A3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0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408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CF408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B%20Min%20Template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 Min Template-2025</Template>
  <TotalTime>47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cp:lastPrinted>2025-11-25T19:44:00Z</cp:lastPrinted>
  <dcterms:created xsi:type="dcterms:W3CDTF">2025-11-25T18:55:00Z</dcterms:created>
  <dcterms:modified xsi:type="dcterms:W3CDTF">2025-11-25T19:44:00Z</dcterms:modified>
</cp:coreProperties>
</file>