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6FCA" w14:textId="77777777" w:rsidR="007D7781" w:rsidRPr="00432F1C" w:rsidRDefault="007D7781" w:rsidP="007D7781">
      <w:pPr>
        <w:pStyle w:val="NoSpacing"/>
        <w:tabs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</w:rPr>
        <w:t>TOWN OF CLARKSON – PLANNING BOARD</w:t>
      </w:r>
    </w:p>
    <w:p w14:paraId="3D9F6D80" w14:textId="77777777" w:rsidR="007D7781" w:rsidRPr="00432F1C" w:rsidRDefault="007D7781" w:rsidP="007D77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</w:rPr>
        <w:t>Clarkson Town Hall, 3710 Lake Road, Clarkson, NY 14430</w:t>
      </w:r>
    </w:p>
    <w:p w14:paraId="2838AE87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8C4185" w14:textId="5D9EE8C0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MEETING DATE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 xml:space="preserve">Tuesday, </w:t>
      </w:r>
      <w:r w:rsidR="00A24EEE">
        <w:rPr>
          <w:rFonts w:ascii="Times New Roman" w:hAnsi="Times New Roman" w:cs="Times New Roman"/>
          <w:sz w:val="24"/>
          <w:szCs w:val="24"/>
        </w:rPr>
        <w:t xml:space="preserve">November 18, </w:t>
      </w:r>
      <w:proofErr w:type="gramStart"/>
      <w:r w:rsidR="00A24EEE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A24EEE">
        <w:rPr>
          <w:rFonts w:ascii="Times New Roman" w:hAnsi="Times New Roman" w:cs="Times New Roman"/>
          <w:sz w:val="24"/>
          <w:szCs w:val="24"/>
        </w:rPr>
        <w:t xml:space="preserve"> at 7:00PM</w:t>
      </w:r>
    </w:p>
    <w:p w14:paraId="1CBA41F1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807DFD" w14:textId="77777777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CHAIRPERSON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John Jackson</w:t>
      </w:r>
    </w:p>
    <w:p w14:paraId="4C6E18AB" w14:textId="77777777" w:rsidR="007D7781" w:rsidRPr="00432F1C" w:rsidRDefault="007D7781" w:rsidP="007D7781">
      <w:pPr>
        <w:pStyle w:val="NoSpacing"/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MEMBERS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Dave Virgilio, Daryl Fleischer, Patrick Didas, Paul Egan</w:t>
      </w:r>
    </w:p>
    <w:p w14:paraId="36B53615" w14:textId="77777777" w:rsidR="007D7781" w:rsidRPr="00432F1C" w:rsidRDefault="007D7781" w:rsidP="007D7781">
      <w:pPr>
        <w:pStyle w:val="NoSpacing"/>
        <w:tabs>
          <w:tab w:val="left" w:pos="288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sz w:val="24"/>
          <w:szCs w:val="24"/>
        </w:rPr>
        <w:tab/>
      </w:r>
      <w:r w:rsidRPr="00432F1C">
        <w:rPr>
          <w:rFonts w:ascii="Times New Roman" w:hAnsi="Times New Roman" w:cs="Times New Roman"/>
          <w:sz w:val="24"/>
          <w:szCs w:val="24"/>
        </w:rPr>
        <w:tab/>
      </w:r>
    </w:p>
    <w:p w14:paraId="60E894ED" w14:textId="77777777" w:rsidR="007D7781" w:rsidRPr="00432F1C" w:rsidRDefault="007D7781" w:rsidP="007D7781">
      <w:pPr>
        <w:pStyle w:val="NoSpacing"/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b/>
          <w:sz w:val="24"/>
          <w:szCs w:val="24"/>
          <w:u w:val="single"/>
        </w:rPr>
        <w:t>SUPPORT</w:t>
      </w:r>
      <w:r w:rsidRPr="00432F1C">
        <w:rPr>
          <w:rFonts w:ascii="Times New Roman" w:hAnsi="Times New Roman" w:cs="Times New Roman"/>
          <w:b/>
          <w:sz w:val="24"/>
          <w:szCs w:val="24"/>
        </w:rPr>
        <w:t>:</w:t>
      </w:r>
      <w:r w:rsidRPr="00432F1C">
        <w:rPr>
          <w:rFonts w:ascii="Times New Roman" w:hAnsi="Times New Roman" w:cs="Times New Roman"/>
          <w:sz w:val="24"/>
          <w:szCs w:val="24"/>
        </w:rPr>
        <w:tab/>
        <w:t>Keith O’Toole, Attorney, John Paul Schepp, Town Engineer</w:t>
      </w:r>
    </w:p>
    <w:p w14:paraId="55A62502" w14:textId="73E7E7FA" w:rsidR="007D7781" w:rsidRPr="00432F1C" w:rsidRDefault="007D7781" w:rsidP="00A24EEE">
      <w:pPr>
        <w:pStyle w:val="NoSpacing"/>
        <w:tabs>
          <w:tab w:val="left" w:pos="2880"/>
        </w:tabs>
        <w:ind w:right="-180"/>
        <w:rPr>
          <w:rFonts w:ascii="Times New Roman" w:hAnsi="Times New Roman" w:cs="Times New Roman"/>
          <w:sz w:val="24"/>
          <w:szCs w:val="24"/>
        </w:rPr>
      </w:pPr>
      <w:r w:rsidRPr="00432F1C">
        <w:rPr>
          <w:rFonts w:ascii="Times New Roman" w:hAnsi="Times New Roman" w:cs="Times New Roman"/>
          <w:sz w:val="24"/>
          <w:szCs w:val="24"/>
        </w:rPr>
        <w:tab/>
        <w:t xml:space="preserve">Andrea Rookey, Bldg. Department, </w:t>
      </w:r>
      <w:r w:rsidR="00A24EEE">
        <w:rPr>
          <w:rFonts w:ascii="Times New Roman" w:hAnsi="Times New Roman" w:cs="Times New Roman"/>
          <w:sz w:val="24"/>
          <w:szCs w:val="24"/>
        </w:rPr>
        <w:t>Stephen Frosini</w:t>
      </w:r>
      <w:r w:rsidRPr="00432F1C">
        <w:rPr>
          <w:rFonts w:ascii="Times New Roman" w:hAnsi="Times New Roman" w:cs="Times New Roman"/>
          <w:sz w:val="24"/>
          <w:szCs w:val="24"/>
        </w:rPr>
        <w:t>, Bldg. Inspector</w:t>
      </w:r>
    </w:p>
    <w:p w14:paraId="61E6A08E" w14:textId="77777777" w:rsidR="007D7781" w:rsidRPr="00432F1C" w:rsidRDefault="007D7781" w:rsidP="007D7781">
      <w:pPr>
        <w:pStyle w:val="NoSpacing"/>
        <w:ind w:left="288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F1C">
        <w:rPr>
          <w:rFonts w:ascii="Times New Roman" w:hAnsi="Times New Roman" w:cs="Times New Roman"/>
          <w:b/>
          <w:sz w:val="28"/>
          <w:szCs w:val="28"/>
          <w:u w:val="single"/>
        </w:rPr>
        <w:t>AGENDA TOPICS</w:t>
      </w:r>
    </w:p>
    <w:p w14:paraId="67AA57D4" w14:textId="77777777" w:rsidR="007D7781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PLEDGE:</w:t>
      </w:r>
    </w:p>
    <w:p w14:paraId="0CF83D9B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PUBLIC HEARING</w:t>
      </w: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2769A90E" w14:textId="77777777" w:rsidR="00D048F7" w:rsidRPr="00D048F7" w:rsidRDefault="00D048F7" w:rsidP="00D048F7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Applicant: Arkadiy </w:t>
      </w:r>
      <w:proofErr w:type="spellStart"/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>Kravchenya</w:t>
      </w:r>
      <w:proofErr w:type="spellEnd"/>
    </w:p>
    <w:p w14:paraId="1B874678" w14:textId="77777777" w:rsidR="00D048F7" w:rsidRP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Property Owner: Arkadiy </w:t>
      </w:r>
      <w:proofErr w:type="spellStart"/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>Kravchenya</w:t>
      </w:r>
      <w:proofErr w:type="spellEnd"/>
    </w:p>
    <w:p w14:paraId="2FA72EE7" w14:textId="77777777" w:rsidR="00D048F7" w:rsidRP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>Address: 3754 Sweden Walker Rd</w:t>
      </w:r>
    </w:p>
    <w:p w14:paraId="3BBF2E6F" w14:textId="77777777" w:rsidR="00D048F7" w:rsidRP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Acres: 6.81 </w:t>
      </w:r>
    </w:p>
    <w:p w14:paraId="30651BFC" w14:textId="77777777" w:rsidR="00D048F7" w:rsidRP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Applicant requesting approval of a single-family home with an onsite leach field </w:t>
      </w:r>
    </w:p>
    <w:p w14:paraId="1712F6DF" w14:textId="77777777" w:rsidR="00D048F7" w:rsidRPr="00432F1C" w:rsidRDefault="00D048F7" w:rsidP="00D048F7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PUBLIC HEARING</w:t>
      </w: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14442332" w14:textId="77777777" w:rsidR="00D048F7" w:rsidRP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>Applicant: Harold &amp; Melissa Vanskiver</w:t>
      </w:r>
    </w:p>
    <w:p w14:paraId="1506F827" w14:textId="77777777" w:rsidR="00D048F7" w:rsidRP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>Property Owner: Harold &amp; Melissa Vanskiver</w:t>
      </w:r>
    </w:p>
    <w:p w14:paraId="476AB27B" w14:textId="77777777" w:rsidR="00D048F7" w:rsidRP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>Address: 8597 &amp; 8575 Ridge Rd</w:t>
      </w:r>
    </w:p>
    <w:p w14:paraId="634DE901" w14:textId="77777777" w:rsidR="00D048F7" w:rsidRP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Acres: 6.05 </w:t>
      </w:r>
    </w:p>
    <w:p w14:paraId="3EF0C0C7" w14:textId="77777777" w:rsidR="00D048F7" w:rsidRP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>Applicant requesting to add a portion of the land from 8575 Ridge to 8597</w:t>
      </w:r>
      <w:r w:rsidRPr="00D048F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>Ridge Rd</w:t>
      </w:r>
    </w:p>
    <w:p w14:paraId="42B8A5D0" w14:textId="77777777" w:rsidR="00D048F7" w:rsidRPr="00432F1C" w:rsidRDefault="00D048F7" w:rsidP="00D048F7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PUBLIC HEARING</w:t>
      </w: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7E5B6DD7" w14:textId="77777777" w:rsid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Applicant: Mathew Greczyn </w:t>
      </w:r>
    </w:p>
    <w:p w14:paraId="37C184C3" w14:textId="77777777" w:rsid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Property Owner: Mathew Greczyn </w:t>
      </w:r>
    </w:p>
    <w:p w14:paraId="2939A547" w14:textId="77777777" w:rsid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Address: 2236 Ireland Rd </w:t>
      </w:r>
    </w:p>
    <w:p w14:paraId="582FC203" w14:textId="3B32DC49" w:rsid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Acres: 6.04 </w:t>
      </w:r>
    </w:p>
    <w:p w14:paraId="3A6B556A" w14:textId="160EFDEA" w:rsidR="00D048F7" w:rsidRPr="00D048F7" w:rsidRDefault="00D048F7" w:rsidP="00D048F7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48F7">
        <w:rPr>
          <w:rFonts w:ascii="Times New Roman" w:hAnsi="Times New Roman" w:cs="Times New Roman"/>
          <w:bCs/>
          <w:color w:val="000000"/>
          <w:sz w:val="28"/>
          <w:szCs w:val="28"/>
        </w:rPr>
        <w:t>Applicant requesting to subdivide the existing house from the larger portion of the parcel and construct a new home behind the existing barn.</w:t>
      </w:r>
    </w:p>
    <w:p w14:paraId="3BE7265B" w14:textId="77777777" w:rsidR="007D7781" w:rsidRPr="006916E9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916E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OPEN FORUM:</w:t>
      </w:r>
    </w:p>
    <w:p w14:paraId="2DB74787" w14:textId="77777777" w:rsidR="007D7781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D778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NEW BUSINESS:</w:t>
      </w:r>
    </w:p>
    <w:p w14:paraId="6B3FD10B" w14:textId="1AFD0F9D" w:rsidR="007D7781" w:rsidRPr="00432F1C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Applicant: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>James &amp; Lori Laney</w:t>
      </w:r>
    </w:p>
    <w:p w14:paraId="0A438C62" w14:textId="081D1914" w:rsidR="007D7781" w:rsidRPr="00432F1C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Property Owner: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>James &amp; Lori Laney</w:t>
      </w:r>
    </w:p>
    <w:p w14:paraId="5C6D48F7" w14:textId="4E7AA73F" w:rsidR="007D7781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Address: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>Redman Rd</w:t>
      </w:r>
    </w:p>
    <w:p w14:paraId="679522DD" w14:textId="5F3DB1C3" w:rsidR="007D7781" w:rsidRPr="00432F1C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Acres: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>53.2 acres</w:t>
      </w:r>
    </w:p>
    <w:p w14:paraId="5F677125" w14:textId="725AEF94" w:rsidR="007D7781" w:rsidRPr="007D7781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1E671D">
        <w:rPr>
          <w:rFonts w:ascii="Times New Roman" w:hAnsi="Times New Roman" w:cs="Times New Roman"/>
          <w:color w:val="000000"/>
          <w:sz w:val="28"/>
          <w:szCs w:val="28"/>
        </w:rPr>
        <w:t xml:space="preserve">Applicant requesting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 xml:space="preserve">to build a single-family home and pole barn. </w:t>
      </w:r>
    </w:p>
    <w:p w14:paraId="64736A60" w14:textId="77777777" w:rsidR="00D048F7" w:rsidRDefault="00D048F7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E4D252C" w14:textId="77777777" w:rsidR="00D048F7" w:rsidRDefault="00D048F7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E6C71C2" w14:textId="3AC4E334" w:rsidR="007D7781" w:rsidRPr="007D7781" w:rsidRDefault="00D048F7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NEW</w:t>
      </w:r>
      <w:r w:rsidR="007D7781" w:rsidRPr="007D778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BUSINESS:</w:t>
      </w:r>
    </w:p>
    <w:p w14:paraId="4154E6BC" w14:textId="24C4A358" w:rsidR="007D7781" w:rsidRPr="00432F1C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Applicant: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>Marilyn Duryea</w:t>
      </w:r>
    </w:p>
    <w:p w14:paraId="71248A2B" w14:textId="784A9B86" w:rsidR="007D7781" w:rsidRPr="00432F1C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Property Owner: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>Marilyn Duryea</w:t>
      </w:r>
    </w:p>
    <w:p w14:paraId="21D58597" w14:textId="099ACEA1" w:rsidR="007D7781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Address: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>4026 Lake Rd</w:t>
      </w:r>
    </w:p>
    <w:p w14:paraId="1772AFF9" w14:textId="22929AE3" w:rsidR="007D7781" w:rsidRPr="00432F1C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Acres: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>18.898 acres</w:t>
      </w:r>
    </w:p>
    <w:p w14:paraId="25D5AD30" w14:textId="68E6CA79" w:rsidR="007D7781" w:rsidRPr="001E671D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1E671D">
        <w:rPr>
          <w:rFonts w:ascii="Times New Roman" w:hAnsi="Times New Roman" w:cs="Times New Roman"/>
          <w:color w:val="000000"/>
          <w:sz w:val="28"/>
          <w:szCs w:val="28"/>
        </w:rPr>
        <w:t xml:space="preserve">Applicant requesting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>change the lot line giving access to</w:t>
      </w:r>
      <w:r w:rsidR="00423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4EEE">
        <w:rPr>
          <w:rFonts w:ascii="Times New Roman" w:hAnsi="Times New Roman" w:cs="Times New Roman"/>
          <w:color w:val="000000"/>
          <w:sz w:val="28"/>
          <w:szCs w:val="28"/>
        </w:rPr>
        <w:t>55 East Ave.</w:t>
      </w:r>
    </w:p>
    <w:p w14:paraId="1161DA17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REVIEW OF MINUTES: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F85B0D" w14:textId="17694C10" w:rsidR="007D7781" w:rsidRPr="00432F1C" w:rsidRDefault="00A24EEE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10/21/2025</w:t>
      </w:r>
      <w:r w:rsidR="007D7781" w:rsidRPr="00432F1C">
        <w:rPr>
          <w:rFonts w:ascii="Times New Roman" w:hAnsi="Times New Roman" w:cs="Times New Roman"/>
          <w:b/>
          <w:sz w:val="28"/>
          <w:szCs w:val="28"/>
        </w:rPr>
        <w:br/>
      </w:r>
    </w:p>
    <w:p w14:paraId="5FC9F27D" w14:textId="77777777" w:rsidR="007D7781" w:rsidRDefault="007D7781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NEXT MEETING DATE: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1688D7C" w14:textId="518AE356" w:rsidR="007D7781" w:rsidRPr="00432F1C" w:rsidRDefault="00A24EEE" w:rsidP="007D7781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December 2, </w:t>
      </w:r>
      <w:r w:rsidR="00D048F7">
        <w:rPr>
          <w:rFonts w:ascii="Times New Roman" w:hAnsi="Times New Roman" w:cs="Times New Roman"/>
          <w:color w:val="000000"/>
          <w:sz w:val="28"/>
          <w:szCs w:val="28"/>
        </w:rPr>
        <w:t>2025,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at 7:00PM</w:t>
      </w:r>
    </w:p>
    <w:p w14:paraId="0308B35B" w14:textId="77777777" w:rsidR="007D7781" w:rsidRPr="00432F1C" w:rsidRDefault="007D7781" w:rsidP="007D7781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</w:p>
    <w:p w14:paraId="7FD54D59" w14:textId="77777777" w:rsidR="007D7781" w:rsidRPr="00432F1C" w:rsidRDefault="007D7781" w:rsidP="007D7781">
      <w:pPr>
        <w:rPr>
          <w:rFonts w:ascii="Times New Roman" w:hAnsi="Times New Roman" w:cs="Times New Roman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ADJOURNMENT:</w:t>
      </w:r>
    </w:p>
    <w:p w14:paraId="35053E61" w14:textId="77777777" w:rsidR="007D7781" w:rsidRDefault="007D7781"/>
    <w:sectPr w:rsidR="007D7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EE"/>
    <w:rsid w:val="000A3F7B"/>
    <w:rsid w:val="00423D54"/>
    <w:rsid w:val="005B6001"/>
    <w:rsid w:val="007D7781"/>
    <w:rsid w:val="00A24EEE"/>
    <w:rsid w:val="00D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3380"/>
  <w15:chartTrackingRefBased/>
  <w15:docId w15:val="{4C8D1DA8-6547-4509-88D5-C69B062F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81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7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7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7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7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7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7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7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7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7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7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7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7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7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778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Planning%20Board%20Templates\Planning%20Boar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Planning Board Agenda Template</Template>
  <TotalTime>13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2</cp:revision>
  <dcterms:created xsi:type="dcterms:W3CDTF">2025-11-11T20:15:00Z</dcterms:created>
  <dcterms:modified xsi:type="dcterms:W3CDTF">2025-11-11T20:29:00Z</dcterms:modified>
</cp:coreProperties>
</file>