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BDBF" w14:textId="77777777" w:rsidR="007D7781" w:rsidRPr="00432F1C" w:rsidRDefault="007D7781" w:rsidP="007D7781">
      <w:pPr>
        <w:pStyle w:val="NoSpacing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TOWN OF CLARKSON – PLANNING BOARD</w:t>
      </w:r>
    </w:p>
    <w:p w14:paraId="58D30647" w14:textId="77777777" w:rsidR="007D7781" w:rsidRPr="00432F1C" w:rsidRDefault="007D7781" w:rsidP="007D77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Clarkson Town Hall, 3710 Lake Road, Clarkson, NY 14430</w:t>
      </w:r>
    </w:p>
    <w:p w14:paraId="32A4ACFC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8D0C32" w14:textId="00DA6EE0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MEETING DATE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 xml:space="preserve">Tuesday, </w:t>
      </w:r>
      <w:r w:rsidR="009669CF">
        <w:rPr>
          <w:rFonts w:ascii="Times New Roman" w:hAnsi="Times New Roman" w:cs="Times New Roman"/>
          <w:sz w:val="24"/>
          <w:szCs w:val="24"/>
        </w:rPr>
        <w:t xml:space="preserve">September 2, </w:t>
      </w:r>
      <w:r w:rsidR="00E962A6">
        <w:rPr>
          <w:rFonts w:ascii="Times New Roman" w:hAnsi="Times New Roman" w:cs="Times New Roman"/>
          <w:sz w:val="24"/>
          <w:szCs w:val="24"/>
        </w:rPr>
        <w:t>2025,</w:t>
      </w:r>
      <w:r w:rsidR="009669CF">
        <w:rPr>
          <w:rFonts w:ascii="Times New Roman" w:hAnsi="Times New Roman" w:cs="Times New Roman"/>
          <w:sz w:val="24"/>
          <w:szCs w:val="24"/>
        </w:rPr>
        <w:t xml:space="preserve"> at 7:00PM</w:t>
      </w:r>
    </w:p>
    <w:p w14:paraId="2819D366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FC600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CHAIRPERSON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John Jackson</w:t>
      </w:r>
    </w:p>
    <w:p w14:paraId="1AEBAE97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Dave Virgilio, Daryl Fleischer, Patrick Didas, Paul Egan</w:t>
      </w:r>
    </w:p>
    <w:p w14:paraId="5E95A05C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</w:r>
      <w:r w:rsidRPr="00432F1C">
        <w:rPr>
          <w:rFonts w:ascii="Times New Roman" w:hAnsi="Times New Roman" w:cs="Times New Roman"/>
          <w:sz w:val="24"/>
          <w:szCs w:val="24"/>
        </w:rPr>
        <w:tab/>
      </w:r>
    </w:p>
    <w:p w14:paraId="2D35E189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SUPPORT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Keith O’Toole, Attorney, John Paul Schepp, Town Engineer</w:t>
      </w:r>
    </w:p>
    <w:p w14:paraId="0719FEC5" w14:textId="25892E32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  <w:t xml:space="preserve">Andrea Rookey, Bldg. Department, </w:t>
      </w:r>
    </w:p>
    <w:p w14:paraId="0B4F6F50" w14:textId="77777777" w:rsidR="007D7781" w:rsidRPr="00432F1C" w:rsidRDefault="007D7781" w:rsidP="007D7781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F1C">
        <w:rPr>
          <w:rFonts w:ascii="Times New Roman" w:hAnsi="Times New Roman" w:cs="Times New Roman"/>
          <w:b/>
          <w:sz w:val="28"/>
          <w:szCs w:val="28"/>
          <w:u w:val="single"/>
        </w:rPr>
        <w:t>AGENDA TOPICS</w:t>
      </w:r>
    </w:p>
    <w:p w14:paraId="016DF5D5" w14:textId="77777777" w:rsidR="007D7781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PLEDGE:</w:t>
      </w:r>
    </w:p>
    <w:p w14:paraId="727C8E78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PUBLIC HEARING</w:t>
      </w: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79B5705A" w14:textId="77777777" w:rsidR="009669CF" w:rsidRPr="00FD459E" w:rsidRDefault="009669CF" w:rsidP="009669C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D459E">
        <w:rPr>
          <w:rFonts w:ascii="Times New Roman" w:hAnsi="Times New Roman" w:cs="Times New Roman"/>
          <w:color w:val="000000"/>
          <w:sz w:val="28"/>
          <w:szCs w:val="28"/>
        </w:rPr>
        <w:t>Applicant: Arkadiy Kravchenya</w:t>
      </w:r>
    </w:p>
    <w:p w14:paraId="40A412F9" w14:textId="77777777" w:rsidR="009669CF" w:rsidRPr="00FD459E" w:rsidRDefault="009669CF" w:rsidP="009669C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D459E">
        <w:rPr>
          <w:rFonts w:ascii="Times New Roman" w:hAnsi="Times New Roman" w:cs="Times New Roman"/>
          <w:color w:val="000000"/>
          <w:sz w:val="28"/>
          <w:szCs w:val="28"/>
        </w:rPr>
        <w:t>Property Owner: Arkadiy Kravchenya</w:t>
      </w:r>
    </w:p>
    <w:p w14:paraId="7178B20C" w14:textId="77777777" w:rsidR="009669CF" w:rsidRPr="00FD459E" w:rsidRDefault="009669CF" w:rsidP="009669C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D459E">
        <w:rPr>
          <w:rFonts w:ascii="Times New Roman" w:hAnsi="Times New Roman" w:cs="Times New Roman"/>
          <w:color w:val="000000"/>
          <w:sz w:val="28"/>
          <w:szCs w:val="28"/>
        </w:rPr>
        <w:t>Address: 3754 Sweden Walker Rd</w:t>
      </w:r>
    </w:p>
    <w:p w14:paraId="3E535D29" w14:textId="77777777" w:rsidR="009669CF" w:rsidRPr="00FD459E" w:rsidRDefault="009669CF" w:rsidP="009669C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D459E">
        <w:rPr>
          <w:rFonts w:ascii="Times New Roman" w:hAnsi="Times New Roman" w:cs="Times New Roman"/>
          <w:color w:val="000000"/>
          <w:sz w:val="28"/>
          <w:szCs w:val="28"/>
        </w:rPr>
        <w:t xml:space="preserve">Acres: 6.81 </w:t>
      </w:r>
    </w:p>
    <w:p w14:paraId="1F29CFD4" w14:textId="77777777" w:rsidR="009669CF" w:rsidRPr="00FD459E" w:rsidRDefault="009669CF" w:rsidP="009669C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FD459E">
        <w:rPr>
          <w:rFonts w:ascii="Times New Roman" w:hAnsi="Times New Roman" w:cs="Times New Roman"/>
          <w:color w:val="000000"/>
          <w:sz w:val="28"/>
          <w:szCs w:val="28"/>
        </w:rPr>
        <w:t xml:space="preserve">Applicant requesting approval of a single-family home with an onsite leach field </w:t>
      </w:r>
    </w:p>
    <w:p w14:paraId="2993E9B1" w14:textId="77777777" w:rsidR="007D7781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77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NEW BUSINESS:</w:t>
      </w:r>
    </w:p>
    <w:p w14:paraId="2A78FAD7" w14:textId="06376229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Applicant: </w:t>
      </w:r>
      <w:r w:rsidR="009669CF">
        <w:rPr>
          <w:rFonts w:ascii="Times New Roman" w:hAnsi="Times New Roman" w:cs="Times New Roman"/>
          <w:color w:val="000000"/>
          <w:sz w:val="28"/>
          <w:szCs w:val="28"/>
        </w:rPr>
        <w:t>Mathew Greczyn</w:t>
      </w:r>
    </w:p>
    <w:p w14:paraId="7E3BC987" w14:textId="1E5E0942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Property Owner: </w:t>
      </w:r>
      <w:r w:rsidR="009669CF">
        <w:rPr>
          <w:rFonts w:ascii="Times New Roman" w:hAnsi="Times New Roman" w:cs="Times New Roman"/>
          <w:color w:val="000000"/>
          <w:sz w:val="28"/>
          <w:szCs w:val="28"/>
        </w:rPr>
        <w:t>Mathew Greczyn</w:t>
      </w:r>
    </w:p>
    <w:p w14:paraId="56AF4A2C" w14:textId="08434AA4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Address: </w:t>
      </w:r>
      <w:r w:rsidR="009669CF">
        <w:rPr>
          <w:rFonts w:ascii="Times New Roman" w:hAnsi="Times New Roman" w:cs="Times New Roman"/>
          <w:color w:val="000000"/>
          <w:sz w:val="28"/>
          <w:szCs w:val="28"/>
        </w:rPr>
        <w:t>2236 Ireland Rd</w:t>
      </w:r>
    </w:p>
    <w:p w14:paraId="1DBD6176" w14:textId="1038DD56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Acres: </w:t>
      </w:r>
      <w:r w:rsidR="009669CF">
        <w:rPr>
          <w:rFonts w:ascii="Times New Roman" w:hAnsi="Times New Roman" w:cs="Times New Roman"/>
          <w:color w:val="000000"/>
          <w:sz w:val="28"/>
          <w:szCs w:val="28"/>
        </w:rPr>
        <w:t>6.04</w:t>
      </w:r>
    </w:p>
    <w:p w14:paraId="0550BFCA" w14:textId="44F2B355" w:rsidR="007D7781" w:rsidRP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1E671D">
        <w:rPr>
          <w:rFonts w:ascii="Times New Roman" w:hAnsi="Times New Roman" w:cs="Times New Roman"/>
          <w:color w:val="000000"/>
          <w:sz w:val="28"/>
          <w:szCs w:val="28"/>
        </w:rPr>
        <w:t xml:space="preserve">Applicant requesting </w:t>
      </w:r>
      <w:r w:rsidR="009669CF">
        <w:rPr>
          <w:rFonts w:ascii="Times New Roman" w:hAnsi="Times New Roman" w:cs="Times New Roman"/>
          <w:color w:val="000000"/>
          <w:sz w:val="28"/>
          <w:szCs w:val="28"/>
        </w:rPr>
        <w:t xml:space="preserve">to subdivide the existing house from the larger portion of the parcel and construct a new home behind the existing barn. </w:t>
      </w:r>
    </w:p>
    <w:p w14:paraId="643FC332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REVIEW OF MINUTES:</w:t>
      </w: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30531D" w14:textId="39EF41B7" w:rsidR="007D7781" w:rsidRPr="00432F1C" w:rsidRDefault="009669CF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8/19/2025</w:t>
      </w:r>
      <w:r w:rsidR="007D7781" w:rsidRPr="00432F1C">
        <w:rPr>
          <w:rFonts w:ascii="Times New Roman" w:hAnsi="Times New Roman" w:cs="Times New Roman"/>
          <w:b/>
          <w:sz w:val="28"/>
          <w:szCs w:val="28"/>
        </w:rPr>
        <w:br/>
      </w:r>
    </w:p>
    <w:p w14:paraId="41F18CB3" w14:textId="77777777" w:rsidR="007D7781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NEXT MEETING DATE:</w:t>
      </w:r>
      <w:r w:rsidRPr="0043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AF90F5" w14:textId="14A57B35" w:rsidR="007D7781" w:rsidRPr="00432F1C" w:rsidRDefault="009669CF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September 16, 2025 @ 7:00PM</w:t>
      </w:r>
    </w:p>
    <w:p w14:paraId="6C58F05A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</w:p>
    <w:p w14:paraId="2B09955F" w14:textId="77777777" w:rsidR="007D7781" w:rsidRPr="00432F1C" w:rsidRDefault="007D7781" w:rsidP="007D7781">
      <w:pPr>
        <w:rPr>
          <w:rFonts w:ascii="Times New Roman" w:hAnsi="Times New Roman" w:cs="Times New Roman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ADJOURNMENT:</w:t>
      </w:r>
    </w:p>
    <w:p w14:paraId="29B42DE9" w14:textId="77777777" w:rsidR="007D7781" w:rsidRDefault="007D7781"/>
    <w:sectPr w:rsidR="007D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F"/>
    <w:rsid w:val="000A3F7B"/>
    <w:rsid w:val="007D7781"/>
    <w:rsid w:val="009669CF"/>
    <w:rsid w:val="00CC0F14"/>
    <w:rsid w:val="00E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C310"/>
  <w15:chartTrackingRefBased/>
  <w15:docId w15:val="{7CE2A26D-3BF8-446B-964A-2D8BE75B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781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778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lanning%20Boar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Board Agenda Template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</cp:revision>
  <dcterms:created xsi:type="dcterms:W3CDTF">2025-08-28T13:58:00Z</dcterms:created>
  <dcterms:modified xsi:type="dcterms:W3CDTF">2025-08-28T14:04:00Z</dcterms:modified>
</cp:coreProperties>
</file>