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1AF1" w14:textId="77777777" w:rsidR="00DB2D86" w:rsidRPr="004C15ED" w:rsidRDefault="00DB2D86" w:rsidP="00DB2D8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TOWN OF CLARKSON PLANNING BOARD MEETING MINUTES </w:t>
      </w:r>
    </w:p>
    <w:p w14:paraId="31E77681" w14:textId="77777777" w:rsidR="00DB2D86" w:rsidRPr="004C15ED" w:rsidRDefault="00DB2D86" w:rsidP="00DB2D8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>Held at Clarkson Town Hall</w:t>
      </w:r>
    </w:p>
    <w:p w14:paraId="17B9FC85" w14:textId="7632DDDA" w:rsidR="00DB2D86" w:rsidRPr="004C15ED" w:rsidRDefault="00DB2D86" w:rsidP="00DB2D8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Tuesday, </w:t>
      </w:r>
      <w:r w:rsidR="00A4552A">
        <w:rPr>
          <w:rFonts w:ascii="Times New Roman" w:hAnsi="Times New Roman" w:cs="Times New Roman"/>
          <w:b/>
          <w:bCs/>
          <w:sz w:val="22"/>
          <w:szCs w:val="22"/>
        </w:rPr>
        <w:t>June 3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, 202</w:t>
      </w:r>
      <w:r w:rsidR="00A4552A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, at 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:00 PM</w:t>
      </w:r>
    </w:p>
    <w:p w14:paraId="551942FF" w14:textId="77777777" w:rsidR="00DB2D86" w:rsidRPr="004C15ED" w:rsidRDefault="00DB2D86" w:rsidP="00DB2D8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52C11D2" w14:textId="77777777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Board Members</w:t>
      </w:r>
      <w:r w:rsidRPr="004C15ED">
        <w:rPr>
          <w:rFonts w:ascii="Times New Roman" w:hAnsi="Times New Roman" w:cs="Times New Roman"/>
          <w:b/>
        </w:rPr>
        <w:tab/>
      </w:r>
      <w:r w:rsidRPr="004C15ED">
        <w:rPr>
          <w:rFonts w:ascii="Times New Roman" w:hAnsi="Times New Roman" w:cs="Times New Roman"/>
          <w:b/>
          <w:u w:val="single"/>
        </w:rPr>
        <w:t>Support Board Members</w:t>
      </w:r>
    </w:p>
    <w:p w14:paraId="46B46F51" w14:textId="78DEA726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</w:rPr>
        <w:t>John Jackson, Chairperson</w:t>
      </w:r>
      <w:r w:rsidR="00A4552A">
        <w:rPr>
          <w:rFonts w:ascii="Times New Roman" w:hAnsi="Times New Roman" w:cs="Times New Roman"/>
        </w:rPr>
        <w:t>*</w:t>
      </w:r>
      <w:r w:rsidRPr="004C15ED">
        <w:rPr>
          <w:rFonts w:ascii="Times New Roman" w:hAnsi="Times New Roman" w:cs="Times New Roman"/>
        </w:rPr>
        <w:tab/>
        <w:t>Keith O’Toole, Town Attorney</w:t>
      </w:r>
      <w:r w:rsidR="00A4552A">
        <w:rPr>
          <w:rFonts w:ascii="Times New Roman" w:hAnsi="Times New Roman" w:cs="Times New Roman"/>
        </w:rPr>
        <w:t>*</w:t>
      </w:r>
    </w:p>
    <w:p w14:paraId="131F61F3" w14:textId="10BF5BE3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Dave Virgilio</w:t>
      </w:r>
      <w:r w:rsidRPr="004C15ED">
        <w:rPr>
          <w:rFonts w:ascii="Times New Roman" w:hAnsi="Times New Roman" w:cs="Times New Roman"/>
        </w:rPr>
        <w:tab/>
        <w:t>J.P. Schepp, Town Engineer</w:t>
      </w:r>
      <w:r w:rsidR="00A4552A">
        <w:rPr>
          <w:rFonts w:ascii="Times New Roman" w:hAnsi="Times New Roman" w:cs="Times New Roman"/>
        </w:rPr>
        <w:t>*</w:t>
      </w:r>
    </w:p>
    <w:p w14:paraId="35FD73DB" w14:textId="1834C957" w:rsidR="00DB2D86" w:rsidRPr="004C15ED" w:rsidRDefault="00DB2D86" w:rsidP="00DB2D86">
      <w:pPr>
        <w:pStyle w:val="NoSpacing"/>
        <w:tabs>
          <w:tab w:val="left" w:pos="3075"/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Daryl Fleischer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  <w:t>Kevin Moore, Bldg. Inspector</w:t>
      </w:r>
      <w:r w:rsidR="00A4552A">
        <w:rPr>
          <w:rFonts w:ascii="Times New Roman" w:hAnsi="Times New Roman" w:cs="Times New Roman"/>
        </w:rPr>
        <w:t>*</w:t>
      </w:r>
    </w:p>
    <w:p w14:paraId="57526476" w14:textId="77777777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Patrick Didas</w:t>
      </w:r>
      <w:r w:rsidRPr="004C15ED">
        <w:rPr>
          <w:rFonts w:ascii="Times New Roman" w:hAnsi="Times New Roman" w:cs="Times New Roman"/>
        </w:rPr>
        <w:tab/>
        <w:t xml:space="preserve">Andrea Rookey, Bldg. Dept. Clerk </w:t>
      </w:r>
      <w:r w:rsidRPr="004C15ED">
        <w:rPr>
          <w:rFonts w:ascii="Times New Roman" w:hAnsi="Times New Roman" w:cs="Times New Roman"/>
        </w:rPr>
        <w:tab/>
        <w:t xml:space="preserve">          </w:t>
      </w:r>
    </w:p>
    <w:p w14:paraId="0EE4DCC9" w14:textId="77777777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Paul Egan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  <w:t>* Excused</w:t>
      </w:r>
      <w:r w:rsidRPr="004C15ED">
        <w:rPr>
          <w:rFonts w:ascii="Times New Roman" w:hAnsi="Times New Roman" w:cs="Times New Roman"/>
        </w:rPr>
        <w:tab/>
      </w:r>
    </w:p>
    <w:p w14:paraId="7CF6BD4B" w14:textId="77777777" w:rsidR="00DB2D86" w:rsidRPr="004C15ED" w:rsidRDefault="00DB2D86" w:rsidP="00DB2D86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20C8E1E1" w14:textId="77777777" w:rsidR="00DB2D86" w:rsidRPr="004C15ED" w:rsidRDefault="00DB2D86" w:rsidP="00DB2D86">
      <w:pPr>
        <w:pStyle w:val="NoSpacing"/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CALL TO ORDER:</w:t>
      </w:r>
    </w:p>
    <w:p w14:paraId="558E437D" w14:textId="1E752597" w:rsidR="00DB2D86" w:rsidRDefault="00A4552A" w:rsidP="00DB2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Didas </w:t>
      </w:r>
      <w:r w:rsidR="00DB2D86" w:rsidRPr="004C15ED">
        <w:rPr>
          <w:rFonts w:ascii="Times New Roman" w:hAnsi="Times New Roman" w:cs="Times New Roman"/>
        </w:rPr>
        <w:t xml:space="preserve">called the Planning Board meeting to order at </w:t>
      </w:r>
      <w:r w:rsidR="00DB2D86">
        <w:rPr>
          <w:rFonts w:ascii="Times New Roman" w:hAnsi="Times New Roman" w:cs="Times New Roman"/>
        </w:rPr>
        <w:t>6</w:t>
      </w:r>
      <w:r w:rsidR="00DB2D86" w:rsidRPr="004C15ED">
        <w:rPr>
          <w:rFonts w:ascii="Times New Roman" w:hAnsi="Times New Roman" w:cs="Times New Roman"/>
        </w:rPr>
        <w:t>:</w:t>
      </w:r>
      <w:r w:rsidR="00DB2D86">
        <w:rPr>
          <w:rFonts w:ascii="Times New Roman" w:hAnsi="Times New Roman" w:cs="Times New Roman"/>
        </w:rPr>
        <w:t>00</w:t>
      </w:r>
      <w:r w:rsidR="00DB2D86" w:rsidRPr="004C15ED">
        <w:rPr>
          <w:rFonts w:ascii="Times New Roman" w:hAnsi="Times New Roman" w:cs="Times New Roman"/>
        </w:rPr>
        <w:t xml:space="preserve">PM and led everyone in the Pledge of Allegiance and read through the agenda for the night.    </w:t>
      </w:r>
    </w:p>
    <w:p w14:paraId="38476D51" w14:textId="18B33B02" w:rsidR="00A4552A" w:rsidRPr="004C15ED" w:rsidRDefault="00A4552A" w:rsidP="00DB2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Didas was acting as chairperson on behalf of J. Jackson</w:t>
      </w:r>
    </w:p>
    <w:p w14:paraId="4DBFE894" w14:textId="0AAE4045" w:rsidR="00DB2D86" w:rsidRPr="00A51CB7" w:rsidRDefault="00A4552A" w:rsidP="00DB2D86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TRAINING</w:t>
      </w:r>
      <w:r w:rsidR="00DB2D86" w:rsidRPr="00A51CB7">
        <w:rPr>
          <w:rFonts w:ascii="Times New Roman" w:hAnsi="Times New Roman" w:cs="Times New Roman"/>
          <w:b/>
          <w:u w:val="single"/>
        </w:rPr>
        <w:t>:</w:t>
      </w:r>
    </w:p>
    <w:p w14:paraId="60E28471" w14:textId="207BDBE9" w:rsidR="00DB2D86" w:rsidRDefault="00A4552A" w:rsidP="00DB2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Board members completed the NYSDOS training, Local Government Public Officers worth 1 hour of credit. </w:t>
      </w:r>
    </w:p>
    <w:p w14:paraId="6CFFCDAC" w14:textId="77777777" w:rsidR="00DB2D86" w:rsidRDefault="00DB2D86" w:rsidP="00DB2D86">
      <w:pPr>
        <w:spacing w:after="0" w:line="240" w:lineRule="auto"/>
        <w:rPr>
          <w:rFonts w:ascii="Times New Roman" w:hAnsi="Times New Roman" w:cs="Times New Roman"/>
        </w:rPr>
      </w:pPr>
    </w:p>
    <w:p w14:paraId="2C822B88" w14:textId="77777777" w:rsidR="00DB2D86" w:rsidRDefault="00DB2D86" w:rsidP="00DB2D8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REVIEW OF </w:t>
      </w:r>
      <w:r w:rsidRPr="004C15ED">
        <w:rPr>
          <w:rFonts w:ascii="Times New Roman" w:hAnsi="Times New Roman" w:cs="Times New Roman"/>
          <w:b/>
          <w:u w:val="single"/>
        </w:rPr>
        <w:t xml:space="preserve">MINUTES: </w:t>
      </w:r>
    </w:p>
    <w:p w14:paraId="611FD834" w14:textId="07DF5D17" w:rsidR="00A4552A" w:rsidRPr="00A4552A" w:rsidRDefault="00A4552A" w:rsidP="00A4552A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A4552A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Virgilio</w:t>
      </w:r>
      <w:r w:rsidRPr="00A4552A">
        <w:rPr>
          <w:rFonts w:ascii="Times New Roman" w:hAnsi="Times New Roman" w:cs="Times New Roman"/>
        </w:rPr>
        <w:t xml:space="preserve"> motioned to approve the minutes from 5/20/2025</w:t>
      </w:r>
    </w:p>
    <w:p w14:paraId="404DE6A9" w14:textId="54B72833" w:rsidR="00A4552A" w:rsidRPr="00A4552A" w:rsidRDefault="00A4552A" w:rsidP="00A4552A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A4552A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 xml:space="preserve">Didas </w:t>
      </w:r>
      <w:r w:rsidRPr="00A4552A">
        <w:rPr>
          <w:rFonts w:ascii="Times New Roman" w:hAnsi="Times New Roman" w:cs="Times New Roman"/>
        </w:rPr>
        <w:t>seconded the motion</w:t>
      </w:r>
    </w:p>
    <w:p w14:paraId="0F382FCD" w14:textId="732C3DC8" w:rsidR="00A4552A" w:rsidRPr="004C15ED" w:rsidRDefault="00A4552A" w:rsidP="00A4552A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A4552A">
        <w:rPr>
          <w:rFonts w:ascii="Times New Roman" w:hAnsi="Times New Roman" w:cs="Times New Roman"/>
        </w:rPr>
        <w:t>Unanimously carried</w:t>
      </w:r>
    </w:p>
    <w:p w14:paraId="18CCD78D" w14:textId="77777777" w:rsidR="00DB2D86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</w:p>
    <w:p w14:paraId="0575F938" w14:textId="77777777" w:rsidR="00DB2D86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ADJOURNMENT:</w:t>
      </w:r>
    </w:p>
    <w:p w14:paraId="73D7ACAB" w14:textId="26221B59" w:rsidR="00A4552A" w:rsidRPr="00A4552A" w:rsidRDefault="00A4552A" w:rsidP="00DB2D86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A4552A"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/>
        </w:rPr>
        <w:t xml:space="preserve"> Egan</w:t>
      </w:r>
      <w:r w:rsidRPr="00A4552A">
        <w:rPr>
          <w:rFonts w:ascii="Times New Roman" w:hAnsi="Times New Roman" w:cs="Times New Roman"/>
        </w:rPr>
        <w:t xml:space="preserve"> motioned to adjourn at 6:56PM</w:t>
      </w:r>
    </w:p>
    <w:p w14:paraId="6299B6A7" w14:textId="630EF964" w:rsidR="00A4552A" w:rsidRPr="00A4552A" w:rsidRDefault="00A4552A" w:rsidP="00DB2D86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A4552A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Fleischer</w:t>
      </w:r>
      <w:r w:rsidRPr="00A4552A">
        <w:rPr>
          <w:rFonts w:ascii="Times New Roman" w:hAnsi="Times New Roman" w:cs="Times New Roman"/>
        </w:rPr>
        <w:t xml:space="preserve"> seconded the motion</w:t>
      </w:r>
    </w:p>
    <w:p w14:paraId="0B2CA96B" w14:textId="75C3776A" w:rsidR="00A4552A" w:rsidRPr="00A4552A" w:rsidRDefault="00A4552A" w:rsidP="00DB2D86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A4552A">
        <w:rPr>
          <w:rFonts w:ascii="Times New Roman" w:hAnsi="Times New Roman" w:cs="Times New Roman"/>
        </w:rPr>
        <w:t>Unanimously carried</w:t>
      </w:r>
    </w:p>
    <w:p w14:paraId="19E68747" w14:textId="77777777" w:rsidR="00DB2D86" w:rsidRPr="004C15ED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</w:p>
    <w:p w14:paraId="3BE06F88" w14:textId="77777777" w:rsidR="00DB2D86" w:rsidRPr="004C15ED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NEXT MEETING:</w:t>
      </w:r>
    </w:p>
    <w:p w14:paraId="2C238BD9" w14:textId="733C9461" w:rsidR="00DB2D86" w:rsidRPr="00D44E12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The next </w:t>
      </w:r>
      <w:proofErr w:type="gramStart"/>
      <w:r w:rsidRPr="004C15ED">
        <w:rPr>
          <w:rFonts w:ascii="Times New Roman" w:hAnsi="Times New Roman" w:cs="Times New Roman"/>
        </w:rPr>
        <w:t>scheduled meeting</w:t>
      </w:r>
      <w:proofErr w:type="gramEnd"/>
      <w:r w:rsidRPr="004C15ED">
        <w:rPr>
          <w:rFonts w:ascii="Times New Roman" w:hAnsi="Times New Roman" w:cs="Times New Roman"/>
        </w:rPr>
        <w:t xml:space="preserve"> </w:t>
      </w:r>
      <w:proofErr w:type="gramStart"/>
      <w:r w:rsidRPr="004C15ED">
        <w:rPr>
          <w:rFonts w:ascii="Times New Roman" w:hAnsi="Times New Roman" w:cs="Times New Roman"/>
        </w:rPr>
        <w:t>of</w:t>
      </w:r>
      <w:proofErr w:type="gramEnd"/>
      <w:r w:rsidRPr="004C15ED">
        <w:rPr>
          <w:rFonts w:ascii="Times New Roman" w:hAnsi="Times New Roman" w:cs="Times New Roman"/>
        </w:rPr>
        <w:t xml:space="preserve"> the Planning Board will be on Tuesday,</w:t>
      </w:r>
      <w:r w:rsidR="00A4552A">
        <w:rPr>
          <w:rFonts w:ascii="Times New Roman" w:hAnsi="Times New Roman" w:cs="Times New Roman"/>
        </w:rPr>
        <w:t xml:space="preserve"> July 3</w:t>
      </w:r>
      <w:r w:rsidRPr="004C15ED">
        <w:rPr>
          <w:rFonts w:ascii="Times New Roman" w:hAnsi="Times New Roman" w:cs="Times New Roman"/>
        </w:rPr>
        <w:t>, 202</w:t>
      </w:r>
      <w:r w:rsidR="00A4552A">
        <w:rPr>
          <w:rFonts w:ascii="Times New Roman" w:hAnsi="Times New Roman" w:cs="Times New Roman"/>
        </w:rPr>
        <w:t>5</w:t>
      </w:r>
      <w:r w:rsidRPr="004C15ED">
        <w:rPr>
          <w:rFonts w:ascii="Times New Roman" w:hAnsi="Times New Roman" w:cs="Times New Roman"/>
        </w:rPr>
        <w:t xml:space="preserve">, at </w:t>
      </w:r>
      <w:r>
        <w:rPr>
          <w:rFonts w:ascii="Times New Roman" w:hAnsi="Times New Roman" w:cs="Times New Roman"/>
        </w:rPr>
        <w:t>6</w:t>
      </w:r>
      <w:r w:rsidRPr="004C15ED">
        <w:rPr>
          <w:rFonts w:ascii="Times New Roman" w:hAnsi="Times New Roman" w:cs="Times New Roman"/>
        </w:rPr>
        <w:t>:00 PM, at the Town Hall.</w:t>
      </w:r>
    </w:p>
    <w:p w14:paraId="6AB8DCB2" w14:textId="77777777" w:rsidR="00DB2D86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i/>
          <w:sz w:val="16"/>
          <w:szCs w:val="16"/>
        </w:rPr>
      </w:pPr>
    </w:p>
    <w:p w14:paraId="50F782D6" w14:textId="77777777" w:rsidR="00DB2D86" w:rsidRPr="004C15ED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sz w:val="16"/>
          <w:szCs w:val="16"/>
        </w:rPr>
      </w:pPr>
      <w:r w:rsidRPr="004C15ED">
        <w:rPr>
          <w:rFonts w:ascii="Times New Roman" w:hAnsi="Times New Roman" w:cs="Times New Roman"/>
          <w:i/>
          <w:sz w:val="16"/>
          <w:szCs w:val="16"/>
        </w:rPr>
        <w:t xml:space="preserve">Respectfully submitted, </w:t>
      </w:r>
    </w:p>
    <w:p w14:paraId="42633458" w14:textId="57100177" w:rsidR="00DB2D86" w:rsidRPr="00A4552A" w:rsidRDefault="00A4552A">
      <w:pPr>
        <w:rPr>
          <w:rFonts w:ascii="Times New Roman" w:hAnsi="Times New Roman" w:cs="Times New Roman"/>
          <w:i/>
          <w:sz w:val="16"/>
          <w:szCs w:val="16"/>
        </w:rPr>
      </w:pPr>
      <w:r w:rsidRPr="00A4552A">
        <w:rPr>
          <w:rFonts w:ascii="Times New Roman" w:hAnsi="Times New Roman" w:cs="Times New Roman"/>
          <w:i/>
          <w:sz w:val="16"/>
          <w:szCs w:val="16"/>
        </w:rPr>
        <w:t>Andrea Rookey</w:t>
      </w:r>
    </w:p>
    <w:sectPr w:rsidR="00DB2D86" w:rsidRPr="00A4552A" w:rsidSect="00DB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52A7"/>
    <w:multiLevelType w:val="hybridMultilevel"/>
    <w:tmpl w:val="2E8E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7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2A"/>
    <w:rsid w:val="000A3F7B"/>
    <w:rsid w:val="007A2FA5"/>
    <w:rsid w:val="00A4552A"/>
    <w:rsid w:val="00D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179C"/>
  <w15:chartTrackingRefBased/>
  <w15:docId w15:val="{D078C51E-4558-4D6D-A674-FD3D5974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86"/>
    <w:pPr>
      <w:spacing w:line="25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D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B2D86"/>
    <w:pPr>
      <w:spacing w:after="0" w:line="240" w:lineRule="auto"/>
    </w:pPr>
    <w:rPr>
      <w:kern w:val="0"/>
      <w:sz w:val="22"/>
      <w:szCs w:val="22"/>
    </w:rPr>
  </w:style>
  <w:style w:type="paragraph" w:customStyle="1" w:styleId="Default">
    <w:name w:val="Default"/>
    <w:rsid w:val="00DB2D8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c-fs2.server.clarkson.com\redirectedfolders$\Arookey\Desktop\BUILDING%20DEPT\Templates\Planning%20Boar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 Board Minutes Template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</cp:revision>
  <dcterms:created xsi:type="dcterms:W3CDTF">2025-06-11T18:44:00Z</dcterms:created>
  <dcterms:modified xsi:type="dcterms:W3CDTF">2025-06-11T18:51:00Z</dcterms:modified>
</cp:coreProperties>
</file>