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3901" w14:textId="77777777" w:rsidR="00CF408B" w:rsidRPr="004C15ED" w:rsidRDefault="00CF408B" w:rsidP="00CF408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TOWN OF CLARKSON PLANNING BOARD MEETING MINUTES </w:t>
      </w:r>
    </w:p>
    <w:p w14:paraId="55EACDB4" w14:textId="77777777" w:rsidR="00CF408B" w:rsidRPr="004C15ED" w:rsidRDefault="00CF408B" w:rsidP="00CF408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>Held at Clarkson Town Hall</w:t>
      </w:r>
    </w:p>
    <w:p w14:paraId="2BE25346" w14:textId="26A34DF7" w:rsidR="00CF408B" w:rsidRPr="004C15ED" w:rsidRDefault="00CF408B" w:rsidP="00CF408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Tuesday, </w:t>
      </w:r>
      <w:r w:rsidR="00F3270F">
        <w:rPr>
          <w:rFonts w:ascii="Times New Roman" w:hAnsi="Times New Roman" w:cs="Times New Roman"/>
          <w:b/>
          <w:bCs/>
          <w:sz w:val="22"/>
          <w:szCs w:val="22"/>
        </w:rPr>
        <w:t xml:space="preserve">June 17, 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>20</w:t>
      </w:r>
      <w:r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, at </w:t>
      </w:r>
      <w:r w:rsidR="00F3270F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>:00 PM</w:t>
      </w:r>
    </w:p>
    <w:p w14:paraId="24A178F3" w14:textId="77777777" w:rsidR="00CF408B" w:rsidRPr="004C15ED" w:rsidRDefault="00CF408B" w:rsidP="00CF40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1A9D7EB" w14:textId="77777777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Board Members</w:t>
      </w:r>
      <w:r w:rsidRPr="004C15ED">
        <w:rPr>
          <w:rFonts w:ascii="Times New Roman" w:hAnsi="Times New Roman" w:cs="Times New Roman"/>
          <w:b/>
        </w:rPr>
        <w:tab/>
      </w:r>
      <w:r w:rsidRPr="004C15ED">
        <w:rPr>
          <w:rFonts w:ascii="Times New Roman" w:hAnsi="Times New Roman" w:cs="Times New Roman"/>
          <w:b/>
          <w:u w:val="single"/>
        </w:rPr>
        <w:t>Support Board Members</w:t>
      </w:r>
    </w:p>
    <w:p w14:paraId="4BCD43D0" w14:textId="77777777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</w:rPr>
        <w:t>John Jackson, Chairperson</w:t>
      </w:r>
      <w:r w:rsidRPr="004C15ED">
        <w:rPr>
          <w:rFonts w:ascii="Times New Roman" w:hAnsi="Times New Roman" w:cs="Times New Roman"/>
        </w:rPr>
        <w:tab/>
        <w:t>Keith O’Toole, Town Attorney</w:t>
      </w:r>
    </w:p>
    <w:p w14:paraId="1CAF5C8E" w14:textId="78DCD0AD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Dave Virgilio</w:t>
      </w:r>
      <w:r w:rsidRPr="004C15ED">
        <w:rPr>
          <w:rFonts w:ascii="Times New Roman" w:hAnsi="Times New Roman" w:cs="Times New Roman"/>
        </w:rPr>
        <w:tab/>
        <w:t>J.P. Schepp, Town Engineer</w:t>
      </w:r>
      <w:r w:rsidR="00F3270F">
        <w:rPr>
          <w:rFonts w:ascii="Times New Roman" w:hAnsi="Times New Roman" w:cs="Times New Roman"/>
        </w:rPr>
        <w:t>*</w:t>
      </w:r>
    </w:p>
    <w:p w14:paraId="0E7E6CD6" w14:textId="77777777" w:rsidR="00CF408B" w:rsidRPr="004C15ED" w:rsidRDefault="00CF408B" w:rsidP="00CF408B">
      <w:pPr>
        <w:pStyle w:val="NoSpacing"/>
        <w:tabs>
          <w:tab w:val="left" w:pos="3075"/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Daryl Fleischer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  <w:t>Kevin Moore, Bldg. Inspector</w:t>
      </w:r>
    </w:p>
    <w:p w14:paraId="2321F887" w14:textId="77777777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Patrick Didas</w:t>
      </w:r>
      <w:r w:rsidRPr="004C15ED">
        <w:rPr>
          <w:rFonts w:ascii="Times New Roman" w:hAnsi="Times New Roman" w:cs="Times New Roman"/>
        </w:rPr>
        <w:tab/>
        <w:t xml:space="preserve">Andrea Rookey, Bldg. Dept. Clerk </w:t>
      </w:r>
      <w:r w:rsidRPr="004C15ED">
        <w:rPr>
          <w:rFonts w:ascii="Times New Roman" w:hAnsi="Times New Roman" w:cs="Times New Roman"/>
        </w:rPr>
        <w:tab/>
        <w:t xml:space="preserve">          </w:t>
      </w:r>
    </w:p>
    <w:p w14:paraId="69482204" w14:textId="77777777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Paul Egan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  <w:t>* Excused</w:t>
      </w:r>
      <w:r w:rsidRPr="004C15ED">
        <w:rPr>
          <w:rFonts w:ascii="Times New Roman" w:hAnsi="Times New Roman" w:cs="Times New Roman"/>
        </w:rPr>
        <w:tab/>
      </w:r>
    </w:p>
    <w:p w14:paraId="0F4DDE87" w14:textId="77777777" w:rsidR="00CF408B" w:rsidRPr="004C15ED" w:rsidRDefault="00CF408B" w:rsidP="00CF408B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95EAA2C" w14:textId="77777777" w:rsidR="00CF408B" w:rsidRPr="004C15ED" w:rsidRDefault="00CF408B" w:rsidP="00CF408B">
      <w:pPr>
        <w:pStyle w:val="NoSpacing"/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CALL TO ORDER:</w:t>
      </w:r>
    </w:p>
    <w:p w14:paraId="7FB33E9C" w14:textId="3BCB1476" w:rsidR="00CF408B" w:rsidRPr="004C15ED" w:rsidRDefault="00CF408B" w:rsidP="00CF408B">
      <w:pPr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J. Jackson called the Planning Board meeting to order at </w:t>
      </w:r>
      <w:r w:rsidR="00F3270F">
        <w:rPr>
          <w:rFonts w:ascii="Times New Roman" w:hAnsi="Times New Roman" w:cs="Times New Roman"/>
        </w:rPr>
        <w:t>6</w:t>
      </w:r>
      <w:r w:rsidRPr="004C15E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Pr="004C15ED">
        <w:rPr>
          <w:rFonts w:ascii="Times New Roman" w:hAnsi="Times New Roman" w:cs="Times New Roman"/>
        </w:rPr>
        <w:t xml:space="preserve">PM and led everyone in the Pledge of Allegiance and read through the agenda for the night.    </w:t>
      </w:r>
    </w:p>
    <w:p w14:paraId="045E9FCA" w14:textId="77777777" w:rsidR="00FA5BFD" w:rsidRPr="00A51CB7" w:rsidRDefault="00FA5BFD" w:rsidP="00FA5BFD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NEW BUSINESS</w:t>
      </w:r>
      <w:r w:rsidRPr="00A51CB7">
        <w:rPr>
          <w:rFonts w:ascii="Times New Roman" w:hAnsi="Times New Roman" w:cs="Times New Roman"/>
          <w:b/>
          <w:u w:val="single"/>
        </w:rPr>
        <w:t>:</w:t>
      </w:r>
    </w:p>
    <w:p w14:paraId="684A9AC0" w14:textId="77777777" w:rsidR="00F3270F" w:rsidRPr="00F3270F" w:rsidRDefault="00F3270F" w:rsidP="00F3270F">
      <w:pPr>
        <w:pStyle w:val="NoSpacing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Applicant: Arkadiy Kravchenya</w:t>
      </w:r>
    </w:p>
    <w:p w14:paraId="111FA90B" w14:textId="77777777" w:rsidR="00F3270F" w:rsidRPr="00F3270F" w:rsidRDefault="00F3270F" w:rsidP="00F3270F">
      <w:pPr>
        <w:pStyle w:val="NoSpacing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Property Owner: Arkadiy Kravchenya</w:t>
      </w:r>
    </w:p>
    <w:p w14:paraId="06A4D70D" w14:textId="77777777" w:rsidR="00F3270F" w:rsidRPr="00F3270F" w:rsidRDefault="00F3270F" w:rsidP="00F3270F">
      <w:pPr>
        <w:pStyle w:val="NoSpacing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Address: 3754 Sweden Walker Rd</w:t>
      </w:r>
    </w:p>
    <w:p w14:paraId="7CDACF35" w14:textId="77777777" w:rsidR="00F3270F" w:rsidRPr="00F3270F" w:rsidRDefault="00F3270F" w:rsidP="00F3270F">
      <w:pPr>
        <w:pStyle w:val="NoSpacing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 xml:space="preserve">Acres: 6.81 </w:t>
      </w:r>
    </w:p>
    <w:p w14:paraId="714C1B03" w14:textId="77777777" w:rsidR="00F3270F" w:rsidRPr="00F3270F" w:rsidRDefault="00F3270F" w:rsidP="00F3270F">
      <w:pPr>
        <w:pStyle w:val="NoSpacing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 xml:space="preserve">Applicant requesting approval of a single-family home with an onsite leach field </w:t>
      </w:r>
    </w:p>
    <w:p w14:paraId="5C2F14FD" w14:textId="3D73388E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Sutherland was representing this application</w:t>
      </w:r>
    </w:p>
    <w:p w14:paraId="1BBA247E" w14:textId="1E8ED798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 Sutherland mentioned that Town Engineer comments were received, and the well was removed, and a bypass area was added and added 15ft near the garage, he also stated that the fill would be taken from 11 Clarkridge </w:t>
      </w:r>
      <w:r w:rsidR="00F3270F"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>.</w:t>
      </w:r>
    </w:p>
    <w:p w14:paraId="2AB8A507" w14:textId="727CEE1C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Moore said he is not sure if there would be enough there, but he cannot answer how much there is</w:t>
      </w:r>
    </w:p>
    <w:p w14:paraId="5A23D581" w14:textId="2FF4BC34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 Sutherland said that because of the raised bed system they will need more fill because of that.</w:t>
      </w:r>
    </w:p>
    <w:p w14:paraId="1CCE7DC7" w14:textId="6FF03C30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Virgilio said when he is looking to build</w:t>
      </w:r>
    </w:p>
    <w:p w14:paraId="67C598FA" w14:textId="27621045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 Sutherland said as soon as possible</w:t>
      </w:r>
    </w:p>
    <w:p w14:paraId="24A1C06E" w14:textId="2396B7AD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Jackson said they will need to know where the fill is coming from</w:t>
      </w:r>
    </w:p>
    <w:p w14:paraId="73D92ABE" w14:textId="5FAC29B0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Jackson motioned for a public hearing July 15, 2025</w:t>
      </w:r>
    </w:p>
    <w:p w14:paraId="3D69F1CE" w14:textId="7F7594C5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Virgilio seconded </w:t>
      </w:r>
    </w:p>
    <w:p w14:paraId="14DC1451" w14:textId="004B7902" w:rsidR="00FA5BFD" w:rsidRDefault="00FA5BFD" w:rsidP="00CF40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unanimously carried</w:t>
      </w:r>
    </w:p>
    <w:p w14:paraId="1EBF5575" w14:textId="77777777" w:rsidR="00CF408B" w:rsidRPr="00A51CB7" w:rsidRDefault="00CF408B" w:rsidP="00CF408B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NEW BUSINESS</w:t>
      </w:r>
      <w:r w:rsidRPr="00A51CB7">
        <w:rPr>
          <w:rFonts w:ascii="Times New Roman" w:hAnsi="Times New Roman" w:cs="Times New Roman"/>
          <w:b/>
          <w:u w:val="single"/>
        </w:rPr>
        <w:t>:</w:t>
      </w:r>
    </w:p>
    <w:p w14:paraId="4D89D171" w14:textId="77777777" w:rsidR="00F3270F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Applicant: Nicholas Randazzo</w:t>
      </w:r>
    </w:p>
    <w:p w14:paraId="3B34C94C" w14:textId="77777777" w:rsidR="00F3270F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Property Owner: Nicholas Randazzo</w:t>
      </w:r>
    </w:p>
    <w:p w14:paraId="731B3C00" w14:textId="77777777" w:rsidR="00F3270F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Address: 1981 Clarkson Parma TL Rd</w:t>
      </w:r>
    </w:p>
    <w:p w14:paraId="76D9D291" w14:textId="77777777" w:rsidR="00F3270F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 xml:space="preserve">Acres: 4.90+/- </w:t>
      </w:r>
    </w:p>
    <w:p w14:paraId="1D700D92" w14:textId="77777777" w:rsidR="00F3270F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Applicant requesting approval a new driveway connecting to a proposed barn and the existing house on site.</w:t>
      </w:r>
    </w:p>
    <w:p w14:paraId="51DF2E77" w14:textId="3E7BFEF4" w:rsidR="00CF408B" w:rsidRDefault="00FA5BFD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 V</w:t>
      </w:r>
      <w:r w:rsidR="007F54E8">
        <w:rPr>
          <w:rFonts w:ascii="Times New Roman" w:hAnsi="Times New Roman" w:cs="Times New Roman"/>
        </w:rPr>
        <w:t xml:space="preserve">elepec </w:t>
      </w:r>
      <w:r>
        <w:rPr>
          <w:rFonts w:ascii="Times New Roman" w:hAnsi="Times New Roman" w:cs="Times New Roman"/>
        </w:rPr>
        <w:t xml:space="preserve">said that Nick had </w:t>
      </w:r>
      <w:r w:rsidR="00F3270F">
        <w:rPr>
          <w:rFonts w:ascii="Times New Roman" w:hAnsi="Times New Roman" w:cs="Times New Roman"/>
        </w:rPr>
        <w:t>gone</w:t>
      </w:r>
      <w:r>
        <w:rPr>
          <w:rFonts w:ascii="Times New Roman" w:hAnsi="Times New Roman" w:cs="Times New Roman"/>
        </w:rPr>
        <w:t xml:space="preserve"> to the Zoning Board of Appeals for an area variance for </w:t>
      </w:r>
      <w:r w:rsidR="00C8300D">
        <w:rPr>
          <w:rFonts w:ascii="Times New Roman" w:hAnsi="Times New Roman" w:cs="Times New Roman"/>
        </w:rPr>
        <w:t xml:space="preserve">the pole barn but would like a new access </w:t>
      </w:r>
      <w:r w:rsidR="00F3270F">
        <w:rPr>
          <w:rFonts w:ascii="Times New Roman" w:hAnsi="Times New Roman" w:cs="Times New Roman"/>
        </w:rPr>
        <w:t>point</w:t>
      </w:r>
      <w:r w:rsidR="00C8300D">
        <w:rPr>
          <w:rFonts w:ascii="Times New Roman" w:hAnsi="Times New Roman" w:cs="Times New Roman"/>
        </w:rPr>
        <w:t xml:space="preserve"> where the new access point would be the primary.</w:t>
      </w:r>
    </w:p>
    <w:p w14:paraId="7B7CEBCA" w14:textId="0E2AECF0" w:rsidR="00C8300D" w:rsidRDefault="00C8300D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 </w:t>
      </w:r>
      <w:r w:rsidR="007F54E8">
        <w:rPr>
          <w:rFonts w:ascii="Times New Roman" w:hAnsi="Times New Roman" w:cs="Times New Roman"/>
        </w:rPr>
        <w:t>Velepec</w:t>
      </w:r>
      <w:r w:rsidR="007F5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addressed the Town </w:t>
      </w:r>
      <w:r w:rsidR="00F3270F">
        <w:rPr>
          <w:rFonts w:ascii="Times New Roman" w:hAnsi="Times New Roman" w:cs="Times New Roman"/>
        </w:rPr>
        <w:t>Engineer’s</w:t>
      </w:r>
      <w:r>
        <w:rPr>
          <w:rFonts w:ascii="Times New Roman" w:hAnsi="Times New Roman" w:cs="Times New Roman"/>
        </w:rPr>
        <w:t xml:space="preserve"> comment about the </w:t>
      </w:r>
      <w:r w:rsidR="00F3270F">
        <w:rPr>
          <w:rFonts w:ascii="Times New Roman" w:hAnsi="Times New Roman" w:cs="Times New Roman"/>
        </w:rPr>
        <w:t>turnaround</w:t>
      </w:r>
      <w:r>
        <w:rPr>
          <w:rFonts w:ascii="Times New Roman" w:hAnsi="Times New Roman" w:cs="Times New Roman"/>
        </w:rPr>
        <w:t>.</w:t>
      </w:r>
    </w:p>
    <w:p w14:paraId="73669656" w14:textId="02B2D74A" w:rsidR="00C8300D" w:rsidRDefault="00C8300D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K. Moore said that the </w:t>
      </w:r>
      <w:r w:rsidR="00F3270F">
        <w:rPr>
          <w:rFonts w:ascii="Times New Roman" w:hAnsi="Times New Roman" w:cs="Times New Roman"/>
        </w:rPr>
        <w:t>turnaround</w:t>
      </w:r>
      <w:r>
        <w:rPr>
          <w:rFonts w:ascii="Times New Roman" w:hAnsi="Times New Roman" w:cs="Times New Roman"/>
        </w:rPr>
        <w:t xml:space="preserve"> was </w:t>
      </w:r>
      <w:r w:rsidR="00F3270F">
        <w:rPr>
          <w:rFonts w:ascii="Times New Roman" w:hAnsi="Times New Roman" w:cs="Times New Roman"/>
        </w:rPr>
        <w:t>sufficient</w:t>
      </w:r>
      <w:r>
        <w:rPr>
          <w:rFonts w:ascii="Times New Roman" w:hAnsi="Times New Roman" w:cs="Times New Roman"/>
        </w:rPr>
        <w:t xml:space="preserve"> for the Fire Cide</w:t>
      </w:r>
    </w:p>
    <w:p w14:paraId="3B336735" w14:textId="5BD4DCA7" w:rsidR="00C8300D" w:rsidRDefault="00C8300D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Didas mentioned a potential condition to have the old driveway to remain blocked off</w:t>
      </w:r>
    </w:p>
    <w:p w14:paraId="7F1F0152" w14:textId="1AA4C035" w:rsidR="00C8300D" w:rsidRDefault="00C8300D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O’Toole said that he would like more detail on how the driveway will be blocked off</w:t>
      </w:r>
    </w:p>
    <w:p w14:paraId="5254267D" w14:textId="080C6CB1" w:rsidR="00C8300D" w:rsidRDefault="00C8300D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Virgilio </w:t>
      </w:r>
      <w:r w:rsidR="00F3270F">
        <w:rPr>
          <w:rFonts w:ascii="Times New Roman" w:hAnsi="Times New Roman" w:cs="Times New Roman"/>
        </w:rPr>
        <w:t>motioned</w:t>
      </w:r>
      <w:r>
        <w:rPr>
          <w:rFonts w:ascii="Times New Roman" w:hAnsi="Times New Roman" w:cs="Times New Roman"/>
        </w:rPr>
        <w:t xml:space="preserve"> for a public hearing on July 15, 2025.</w:t>
      </w:r>
    </w:p>
    <w:p w14:paraId="0EE31AD4" w14:textId="46872D01" w:rsidR="00C8300D" w:rsidRDefault="00C8300D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Fl</w:t>
      </w:r>
      <w:r w:rsidR="00F3270F">
        <w:rPr>
          <w:rFonts w:ascii="Times New Roman" w:hAnsi="Times New Roman" w:cs="Times New Roman"/>
        </w:rPr>
        <w:t>ei</w:t>
      </w:r>
      <w:r>
        <w:rPr>
          <w:rFonts w:ascii="Times New Roman" w:hAnsi="Times New Roman" w:cs="Times New Roman"/>
        </w:rPr>
        <w:t xml:space="preserve">scher seconded </w:t>
      </w:r>
    </w:p>
    <w:p w14:paraId="3C54DDA2" w14:textId="1EC7692B" w:rsidR="00C8300D" w:rsidRDefault="00C8300D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Unanimously carried</w:t>
      </w:r>
    </w:p>
    <w:p w14:paraId="5FC92AA3" w14:textId="77777777" w:rsidR="00F3270F" w:rsidRDefault="00F3270F" w:rsidP="00FA5BFD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0FE991C9" w14:textId="77777777" w:rsidR="00F3270F" w:rsidRDefault="00F3270F" w:rsidP="00FA5BFD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2E9A08EB" w14:textId="43758E86" w:rsidR="00FA5BFD" w:rsidRPr="00A51CB7" w:rsidRDefault="00FA5BFD" w:rsidP="00FA5BFD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NEW BUSINESS</w:t>
      </w:r>
      <w:r w:rsidRPr="00A51CB7">
        <w:rPr>
          <w:rFonts w:ascii="Times New Roman" w:hAnsi="Times New Roman" w:cs="Times New Roman"/>
          <w:b/>
          <w:u w:val="single"/>
        </w:rPr>
        <w:t>:</w:t>
      </w:r>
    </w:p>
    <w:p w14:paraId="0E24B837" w14:textId="77777777" w:rsidR="00F3270F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Applicant: Garden Way Developers</w:t>
      </w:r>
    </w:p>
    <w:p w14:paraId="31BBD84B" w14:textId="77777777" w:rsidR="00F3270F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Property Owner: Garden Way Developers</w:t>
      </w:r>
    </w:p>
    <w:p w14:paraId="0E658593" w14:textId="77777777" w:rsidR="00F3270F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Address: 122 West Ave</w:t>
      </w:r>
    </w:p>
    <w:p w14:paraId="67C20116" w14:textId="77777777" w:rsidR="00F3270F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 xml:space="preserve">Applicant requesting change of use for current office space to be a baking/storage space for Grinds Café. </w:t>
      </w:r>
    </w:p>
    <w:p w14:paraId="74EF2F90" w14:textId="1810CB69" w:rsidR="00CF408B" w:rsidRDefault="00C8300D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Piniotti was representing Anothy Grasta application</w:t>
      </w:r>
    </w:p>
    <w:p w14:paraId="049A1FCC" w14:textId="548DFD81" w:rsidR="00C8300D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C8300D" w:rsidRPr="00F3270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iniotti</w:t>
      </w:r>
      <w:r w:rsidR="00C8300D" w:rsidRPr="00F3270F">
        <w:rPr>
          <w:rFonts w:ascii="Times New Roman" w:hAnsi="Times New Roman" w:cs="Times New Roman"/>
        </w:rPr>
        <w:t xml:space="preserve"> said that the parking spaces were counted for each business and there are 84 parking spaces </w:t>
      </w:r>
      <w:r w:rsidRPr="00F3270F">
        <w:rPr>
          <w:rFonts w:ascii="Times New Roman" w:hAnsi="Times New Roman" w:cs="Times New Roman"/>
        </w:rPr>
        <w:t>required</w:t>
      </w:r>
      <w:r w:rsidR="00C8300D" w:rsidRPr="00F3270F">
        <w:rPr>
          <w:rFonts w:ascii="Times New Roman" w:hAnsi="Times New Roman" w:cs="Times New Roman"/>
        </w:rPr>
        <w:t xml:space="preserve"> and there are 104 existing </w:t>
      </w:r>
      <w:r w:rsidRPr="00F3270F">
        <w:rPr>
          <w:rFonts w:ascii="Times New Roman" w:hAnsi="Times New Roman" w:cs="Times New Roman"/>
        </w:rPr>
        <w:t>spaces</w:t>
      </w:r>
      <w:r w:rsidR="00C8300D" w:rsidRPr="00F3270F">
        <w:rPr>
          <w:rFonts w:ascii="Times New Roman" w:hAnsi="Times New Roman" w:cs="Times New Roman"/>
        </w:rPr>
        <w:t xml:space="preserve"> in the parking lot.</w:t>
      </w:r>
    </w:p>
    <w:p w14:paraId="6BAFF9FC" w14:textId="2C9278E8" w:rsidR="00C8300D" w:rsidRPr="00F3270F" w:rsidRDefault="00C8300D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 xml:space="preserve">K. Moore said that there are enough </w:t>
      </w:r>
      <w:r w:rsidR="00F3270F" w:rsidRPr="00F3270F">
        <w:rPr>
          <w:rFonts w:ascii="Times New Roman" w:hAnsi="Times New Roman" w:cs="Times New Roman"/>
        </w:rPr>
        <w:t>handicapped</w:t>
      </w:r>
      <w:r w:rsidRPr="00F3270F">
        <w:rPr>
          <w:rFonts w:ascii="Times New Roman" w:hAnsi="Times New Roman" w:cs="Times New Roman"/>
        </w:rPr>
        <w:t xml:space="preserve"> parking spaces currently</w:t>
      </w:r>
    </w:p>
    <w:p w14:paraId="22BA85D3" w14:textId="77777777" w:rsidR="00F3270F" w:rsidRDefault="00C8300D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D. Fl</w:t>
      </w:r>
      <w:r w:rsidR="00F3270F">
        <w:rPr>
          <w:rFonts w:ascii="Times New Roman" w:hAnsi="Times New Roman" w:cs="Times New Roman"/>
        </w:rPr>
        <w:t>ei</w:t>
      </w:r>
      <w:r w:rsidRPr="00F3270F">
        <w:rPr>
          <w:rFonts w:ascii="Times New Roman" w:hAnsi="Times New Roman" w:cs="Times New Roman"/>
        </w:rPr>
        <w:t xml:space="preserve">scher asked if there would be a </w:t>
      </w:r>
      <w:r w:rsidR="00F3270F" w:rsidRPr="00F3270F">
        <w:rPr>
          <w:rFonts w:ascii="Times New Roman" w:hAnsi="Times New Roman" w:cs="Times New Roman"/>
        </w:rPr>
        <w:t>register</w:t>
      </w:r>
      <w:r w:rsidRPr="00F3270F">
        <w:rPr>
          <w:rFonts w:ascii="Times New Roman" w:hAnsi="Times New Roman" w:cs="Times New Roman"/>
        </w:rPr>
        <w:t xml:space="preserve"> there</w:t>
      </w:r>
    </w:p>
    <w:p w14:paraId="623D4D33" w14:textId="1DBF39B8" w:rsidR="00C8300D" w:rsidRPr="00F3270F" w:rsidRDefault="00C8300D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S.</w:t>
      </w:r>
      <w:r w:rsidR="007A69C0">
        <w:rPr>
          <w:rFonts w:ascii="Times New Roman" w:hAnsi="Times New Roman" w:cs="Times New Roman"/>
        </w:rPr>
        <w:t xml:space="preserve"> Killeen</w:t>
      </w:r>
      <w:r w:rsidRPr="00F3270F">
        <w:rPr>
          <w:rFonts w:ascii="Times New Roman" w:hAnsi="Times New Roman" w:cs="Times New Roman"/>
        </w:rPr>
        <w:t xml:space="preserve"> </w:t>
      </w:r>
      <w:r w:rsidR="007A69C0">
        <w:rPr>
          <w:rFonts w:ascii="Times New Roman" w:hAnsi="Times New Roman" w:cs="Times New Roman"/>
        </w:rPr>
        <w:t>s</w:t>
      </w:r>
      <w:r w:rsidRPr="00F3270F">
        <w:rPr>
          <w:rFonts w:ascii="Times New Roman" w:hAnsi="Times New Roman" w:cs="Times New Roman"/>
        </w:rPr>
        <w:t>aid that the register is a mobile device and can be moved where the customers are to pay.</w:t>
      </w:r>
    </w:p>
    <w:p w14:paraId="519B6E1D" w14:textId="4B6A89D0" w:rsidR="00C8300D" w:rsidRPr="00F3270F" w:rsidRDefault="00C8300D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 xml:space="preserve">D. Virgilio </w:t>
      </w:r>
      <w:r w:rsidR="00F3270F" w:rsidRPr="00F3270F">
        <w:rPr>
          <w:rFonts w:ascii="Times New Roman" w:hAnsi="Times New Roman" w:cs="Times New Roman"/>
        </w:rPr>
        <w:t>asked</w:t>
      </w:r>
      <w:r w:rsidRPr="00F3270F">
        <w:rPr>
          <w:rFonts w:ascii="Times New Roman" w:hAnsi="Times New Roman" w:cs="Times New Roman"/>
        </w:rPr>
        <w:t xml:space="preserve"> if the sire pan was sufficient </w:t>
      </w:r>
    </w:p>
    <w:p w14:paraId="5E523647" w14:textId="0846B790" w:rsidR="00C8300D" w:rsidRPr="00F3270F" w:rsidRDefault="00C8300D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 xml:space="preserve">K. Moore said that this has been the site plan submitted throughout the </w:t>
      </w:r>
      <w:r w:rsidR="00F3270F" w:rsidRPr="00F3270F">
        <w:rPr>
          <w:rFonts w:ascii="Times New Roman" w:hAnsi="Times New Roman" w:cs="Times New Roman"/>
        </w:rPr>
        <w:t>years</w:t>
      </w:r>
      <w:r w:rsidRPr="00F3270F">
        <w:rPr>
          <w:rFonts w:ascii="Times New Roman" w:hAnsi="Times New Roman" w:cs="Times New Roman"/>
        </w:rPr>
        <w:t xml:space="preserve">. </w:t>
      </w:r>
    </w:p>
    <w:p w14:paraId="343E87E3" w14:textId="59BAA7F6" w:rsidR="00C8300D" w:rsidRPr="00F3270F" w:rsidRDefault="00C8300D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J. Jackson asked if the hours of operation would remain the same</w:t>
      </w:r>
    </w:p>
    <w:p w14:paraId="36B3621A" w14:textId="120A5CA1" w:rsidR="00C8300D" w:rsidRPr="00F3270F" w:rsidRDefault="00C8300D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S.</w:t>
      </w:r>
      <w:r w:rsidR="00611CC4">
        <w:rPr>
          <w:rFonts w:ascii="Times New Roman" w:hAnsi="Times New Roman" w:cs="Times New Roman"/>
        </w:rPr>
        <w:t xml:space="preserve"> Killeen</w:t>
      </w:r>
      <w:r w:rsidR="00A60098">
        <w:rPr>
          <w:rFonts w:ascii="Times New Roman" w:hAnsi="Times New Roman" w:cs="Times New Roman"/>
        </w:rPr>
        <w:t xml:space="preserve"> </w:t>
      </w:r>
      <w:r w:rsidR="007A69C0">
        <w:rPr>
          <w:rFonts w:ascii="Times New Roman" w:hAnsi="Times New Roman" w:cs="Times New Roman"/>
        </w:rPr>
        <w:t>s</w:t>
      </w:r>
      <w:r w:rsidRPr="00F3270F">
        <w:rPr>
          <w:rFonts w:ascii="Times New Roman" w:hAnsi="Times New Roman" w:cs="Times New Roman"/>
        </w:rPr>
        <w:t>aid yes</w:t>
      </w:r>
    </w:p>
    <w:p w14:paraId="275024D0" w14:textId="70A3B9F4" w:rsidR="00C8300D" w:rsidRPr="00F3270F" w:rsidRDefault="00C8300D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J. Ja</w:t>
      </w:r>
      <w:r w:rsidR="00F3270F">
        <w:rPr>
          <w:rFonts w:ascii="Times New Roman" w:hAnsi="Times New Roman" w:cs="Times New Roman"/>
        </w:rPr>
        <w:t>c</w:t>
      </w:r>
      <w:r w:rsidRPr="00F3270F">
        <w:rPr>
          <w:rFonts w:ascii="Times New Roman" w:hAnsi="Times New Roman" w:cs="Times New Roman"/>
        </w:rPr>
        <w:t>k</w:t>
      </w:r>
      <w:r w:rsidR="00F3270F">
        <w:rPr>
          <w:rFonts w:ascii="Times New Roman" w:hAnsi="Times New Roman" w:cs="Times New Roman"/>
        </w:rPr>
        <w:t>s</w:t>
      </w:r>
      <w:r w:rsidRPr="00F3270F">
        <w:rPr>
          <w:rFonts w:ascii="Times New Roman" w:hAnsi="Times New Roman" w:cs="Times New Roman"/>
        </w:rPr>
        <w:t xml:space="preserve">on motioned for a public </w:t>
      </w:r>
      <w:r w:rsidR="00F3270F" w:rsidRPr="00F3270F">
        <w:rPr>
          <w:rFonts w:ascii="Times New Roman" w:hAnsi="Times New Roman" w:cs="Times New Roman"/>
        </w:rPr>
        <w:t>hearing</w:t>
      </w:r>
      <w:r w:rsidRPr="00F3270F">
        <w:rPr>
          <w:rFonts w:ascii="Times New Roman" w:hAnsi="Times New Roman" w:cs="Times New Roman"/>
        </w:rPr>
        <w:t xml:space="preserve"> July 15, 2025D. Virgilio </w:t>
      </w:r>
      <w:r w:rsidR="00F3270F" w:rsidRPr="00F3270F">
        <w:rPr>
          <w:rFonts w:ascii="Times New Roman" w:hAnsi="Times New Roman" w:cs="Times New Roman"/>
        </w:rPr>
        <w:t xml:space="preserve">seconded </w:t>
      </w:r>
    </w:p>
    <w:p w14:paraId="17009246" w14:textId="1023192B" w:rsidR="00CF408B" w:rsidRPr="00F3270F" w:rsidRDefault="00F3270F" w:rsidP="00F3270F">
      <w:pPr>
        <w:spacing w:after="0" w:line="240" w:lineRule="auto"/>
        <w:rPr>
          <w:rFonts w:ascii="Times New Roman" w:hAnsi="Times New Roman" w:cs="Times New Roman"/>
        </w:rPr>
      </w:pPr>
      <w:r w:rsidRPr="00F3270F">
        <w:rPr>
          <w:rFonts w:ascii="Times New Roman" w:hAnsi="Times New Roman" w:cs="Times New Roman"/>
        </w:rPr>
        <w:t>Unanimously carried</w:t>
      </w:r>
    </w:p>
    <w:p w14:paraId="0BF84267" w14:textId="77777777" w:rsidR="00CF408B" w:rsidRPr="004C15ED" w:rsidRDefault="00CF408B" w:rsidP="00CF40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REVIEW OF </w:t>
      </w:r>
      <w:r w:rsidRPr="004C15ED">
        <w:rPr>
          <w:rFonts w:ascii="Times New Roman" w:hAnsi="Times New Roman" w:cs="Times New Roman"/>
          <w:b/>
          <w:u w:val="single"/>
        </w:rPr>
        <w:t xml:space="preserve">MINUTES: </w:t>
      </w:r>
    </w:p>
    <w:p w14:paraId="4E181B05" w14:textId="3440A70D" w:rsidR="00CF408B" w:rsidRDefault="00F3270F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P. Didas motioned to approve the minutes from 6/3/2025</w:t>
      </w:r>
    </w:p>
    <w:p w14:paraId="799146BF" w14:textId="5BC27E20" w:rsidR="00F3270F" w:rsidRDefault="00F3270F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D. Virgilio seconded</w:t>
      </w:r>
    </w:p>
    <w:p w14:paraId="63273076" w14:textId="717AFBA0" w:rsidR="00F3270F" w:rsidRDefault="00F3270F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Unanimously carried</w:t>
      </w:r>
    </w:p>
    <w:p w14:paraId="0DD1721A" w14:textId="77777777" w:rsidR="00CF408B" w:rsidRPr="004C15ED" w:rsidRDefault="00CF408B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ADJOURNMENT:</w:t>
      </w:r>
    </w:p>
    <w:p w14:paraId="3712F669" w14:textId="392C81ED" w:rsidR="00CF408B" w:rsidRDefault="00F3270F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J. Jackson motioned to adjourn at 6:46PM</w:t>
      </w:r>
    </w:p>
    <w:p w14:paraId="4E637132" w14:textId="306BDC68" w:rsidR="00F3270F" w:rsidRDefault="00F3270F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D. Fleischer seconded</w:t>
      </w:r>
    </w:p>
    <w:p w14:paraId="7656BCB5" w14:textId="6DEB8B2E" w:rsidR="00F3270F" w:rsidRPr="004C15ED" w:rsidRDefault="00F3270F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Unanimously carried</w:t>
      </w:r>
    </w:p>
    <w:p w14:paraId="6D83DF00" w14:textId="77777777" w:rsidR="00CF408B" w:rsidRPr="004C15ED" w:rsidRDefault="00CF408B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NEXT MEETING:</w:t>
      </w:r>
    </w:p>
    <w:p w14:paraId="770F006D" w14:textId="1343C191" w:rsidR="00CF408B" w:rsidRPr="00D44E12" w:rsidRDefault="00CF408B" w:rsidP="00CF408B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The next scheduled meeting of the Planning Board will be on Tuesday, </w:t>
      </w:r>
      <w:r w:rsidR="00F3270F">
        <w:rPr>
          <w:rFonts w:ascii="Times New Roman" w:hAnsi="Times New Roman" w:cs="Times New Roman"/>
        </w:rPr>
        <w:t>July 15</w:t>
      </w:r>
      <w:r w:rsidRPr="004C15ED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Pr="004C15ED">
        <w:rPr>
          <w:rFonts w:ascii="Times New Roman" w:hAnsi="Times New Roman" w:cs="Times New Roman"/>
        </w:rPr>
        <w:t>, at</w:t>
      </w:r>
      <w:r>
        <w:rPr>
          <w:rFonts w:ascii="Times New Roman" w:hAnsi="Times New Roman" w:cs="Times New Roman"/>
        </w:rPr>
        <w:t xml:space="preserve"> </w:t>
      </w:r>
      <w:r w:rsidR="00F3270F">
        <w:rPr>
          <w:rFonts w:ascii="Times New Roman" w:hAnsi="Times New Roman" w:cs="Times New Roman"/>
        </w:rPr>
        <w:t>6</w:t>
      </w:r>
      <w:r w:rsidRPr="004C15ED">
        <w:rPr>
          <w:rFonts w:ascii="Times New Roman" w:hAnsi="Times New Roman" w:cs="Times New Roman"/>
        </w:rPr>
        <w:t>:00 PM, at the Town Hall.</w:t>
      </w:r>
    </w:p>
    <w:p w14:paraId="15905880" w14:textId="77777777" w:rsidR="00CF408B" w:rsidRDefault="00CF408B" w:rsidP="00CF408B">
      <w:pPr>
        <w:pStyle w:val="NoSpacing"/>
        <w:tabs>
          <w:tab w:val="left" w:pos="720"/>
        </w:tabs>
        <w:rPr>
          <w:rFonts w:ascii="Times New Roman" w:hAnsi="Times New Roman" w:cs="Times New Roman"/>
          <w:i/>
          <w:sz w:val="16"/>
          <w:szCs w:val="16"/>
        </w:rPr>
      </w:pPr>
    </w:p>
    <w:p w14:paraId="5D9FE690" w14:textId="77777777" w:rsidR="00CF408B" w:rsidRDefault="00CF408B" w:rsidP="00CF408B">
      <w:pPr>
        <w:rPr>
          <w:rFonts w:ascii="Times New Roman" w:hAnsi="Times New Roman" w:cs="Times New Roman"/>
          <w:i/>
          <w:sz w:val="16"/>
          <w:szCs w:val="16"/>
        </w:rPr>
      </w:pPr>
      <w:r w:rsidRPr="004C15ED">
        <w:rPr>
          <w:rFonts w:ascii="Times New Roman" w:hAnsi="Times New Roman" w:cs="Times New Roman"/>
          <w:i/>
          <w:sz w:val="16"/>
          <w:szCs w:val="16"/>
        </w:rPr>
        <w:t>Respectfully submitted,</w:t>
      </w:r>
    </w:p>
    <w:p w14:paraId="5A5D07C4" w14:textId="77777777" w:rsidR="00CF408B" w:rsidRDefault="00CF408B" w:rsidP="00CF408B">
      <w:r>
        <w:rPr>
          <w:rFonts w:ascii="Times New Roman" w:hAnsi="Times New Roman" w:cs="Times New Roman"/>
          <w:i/>
          <w:sz w:val="16"/>
          <w:szCs w:val="16"/>
        </w:rPr>
        <w:t>Andrea Rookey</w:t>
      </w:r>
    </w:p>
    <w:sectPr w:rsidR="00CF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6029B"/>
    <w:multiLevelType w:val="hybridMultilevel"/>
    <w:tmpl w:val="58D07512"/>
    <w:lvl w:ilvl="0" w:tplc="A55C452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672E"/>
    <w:multiLevelType w:val="hybridMultilevel"/>
    <w:tmpl w:val="A1827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D5124"/>
    <w:multiLevelType w:val="hybridMultilevel"/>
    <w:tmpl w:val="73A603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6106">
    <w:abstractNumId w:val="0"/>
  </w:num>
  <w:num w:numId="2" w16cid:durableId="113329947">
    <w:abstractNumId w:val="2"/>
  </w:num>
  <w:num w:numId="3" w16cid:durableId="2129934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FD"/>
    <w:rsid w:val="001A077C"/>
    <w:rsid w:val="00611CC4"/>
    <w:rsid w:val="007A69C0"/>
    <w:rsid w:val="007F54E8"/>
    <w:rsid w:val="008E55E5"/>
    <w:rsid w:val="00A60098"/>
    <w:rsid w:val="00C8300D"/>
    <w:rsid w:val="00CF408B"/>
    <w:rsid w:val="00D5163C"/>
    <w:rsid w:val="00F3270F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2FCA"/>
  <w15:chartTrackingRefBased/>
  <w15:docId w15:val="{710B1684-28B2-492E-8F9D-8E47FD8A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8B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08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F408B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efault">
    <w:name w:val="Default"/>
    <w:rsid w:val="00CF408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c-fs2.server.clarkson.com\redirectedfolders$\Arookey\Desktop\BUILDING%20DEPT\Templates\PB%20Min%20Template-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PB Min Template-2025</Template>
  <TotalTime>32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5</cp:revision>
  <dcterms:created xsi:type="dcterms:W3CDTF">2025-06-24T13:40:00Z</dcterms:created>
  <dcterms:modified xsi:type="dcterms:W3CDTF">2025-06-25T12:02:00Z</dcterms:modified>
</cp:coreProperties>
</file>