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21F68" w14:textId="77777777" w:rsidR="007D7781" w:rsidRPr="00432F1C" w:rsidRDefault="007D7781" w:rsidP="007D7781">
      <w:pPr>
        <w:pStyle w:val="NoSpacing"/>
        <w:tabs>
          <w:tab w:val="left" w:pos="36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F1C">
        <w:rPr>
          <w:rFonts w:ascii="Times New Roman" w:hAnsi="Times New Roman" w:cs="Times New Roman"/>
          <w:b/>
          <w:sz w:val="24"/>
          <w:szCs w:val="24"/>
        </w:rPr>
        <w:t>TOWN OF CLARKSON – PLANNING BOARD</w:t>
      </w:r>
    </w:p>
    <w:p w14:paraId="199BA775" w14:textId="77777777" w:rsidR="007D7781" w:rsidRPr="00432F1C" w:rsidRDefault="007D7781" w:rsidP="007D778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F1C">
        <w:rPr>
          <w:rFonts w:ascii="Times New Roman" w:hAnsi="Times New Roman" w:cs="Times New Roman"/>
          <w:b/>
          <w:sz w:val="24"/>
          <w:szCs w:val="24"/>
        </w:rPr>
        <w:t>Clarkson Town Hall, 3710 Lake Road, Clarkson, NY 14430</w:t>
      </w:r>
    </w:p>
    <w:p w14:paraId="037402B5" w14:textId="77777777" w:rsidR="007D7781" w:rsidRPr="00432F1C" w:rsidRDefault="007D7781" w:rsidP="007D778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4988D02" w14:textId="10D647A4" w:rsidR="007D7781" w:rsidRPr="00432F1C" w:rsidRDefault="007D7781" w:rsidP="007D7781">
      <w:pPr>
        <w:pStyle w:val="NoSpacing"/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 w:rsidRPr="00432F1C">
        <w:rPr>
          <w:rFonts w:ascii="Times New Roman" w:hAnsi="Times New Roman" w:cs="Times New Roman"/>
          <w:b/>
          <w:sz w:val="24"/>
          <w:szCs w:val="24"/>
          <w:u w:val="single"/>
        </w:rPr>
        <w:t>MEETING DATE</w:t>
      </w:r>
      <w:r w:rsidRPr="00432F1C">
        <w:rPr>
          <w:rFonts w:ascii="Times New Roman" w:hAnsi="Times New Roman" w:cs="Times New Roman"/>
          <w:b/>
          <w:sz w:val="24"/>
          <w:szCs w:val="24"/>
        </w:rPr>
        <w:t>:</w:t>
      </w:r>
      <w:r w:rsidRPr="00432F1C">
        <w:rPr>
          <w:rFonts w:ascii="Times New Roman" w:hAnsi="Times New Roman" w:cs="Times New Roman"/>
          <w:sz w:val="24"/>
          <w:szCs w:val="24"/>
        </w:rPr>
        <w:tab/>
        <w:t xml:space="preserve">Tuesday, </w:t>
      </w:r>
      <w:r w:rsidR="00AB4585">
        <w:rPr>
          <w:rFonts w:ascii="Times New Roman" w:hAnsi="Times New Roman" w:cs="Times New Roman"/>
          <w:sz w:val="24"/>
          <w:szCs w:val="24"/>
        </w:rPr>
        <w:t>June 17, 2025 @ 6:00PM</w:t>
      </w:r>
    </w:p>
    <w:p w14:paraId="3B66427E" w14:textId="77777777" w:rsidR="007D7781" w:rsidRPr="00432F1C" w:rsidRDefault="007D7781" w:rsidP="007D77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11C186" w14:textId="77777777" w:rsidR="007D7781" w:rsidRPr="00432F1C" w:rsidRDefault="007D7781" w:rsidP="007D7781">
      <w:pPr>
        <w:pStyle w:val="NoSpacing"/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 w:rsidRPr="00432F1C">
        <w:rPr>
          <w:rFonts w:ascii="Times New Roman" w:hAnsi="Times New Roman" w:cs="Times New Roman"/>
          <w:b/>
          <w:sz w:val="24"/>
          <w:szCs w:val="24"/>
          <w:u w:val="single"/>
        </w:rPr>
        <w:t>CHAIRPERSON</w:t>
      </w:r>
      <w:r w:rsidRPr="00432F1C">
        <w:rPr>
          <w:rFonts w:ascii="Times New Roman" w:hAnsi="Times New Roman" w:cs="Times New Roman"/>
          <w:b/>
          <w:sz w:val="24"/>
          <w:szCs w:val="24"/>
        </w:rPr>
        <w:t>:</w:t>
      </w:r>
      <w:r w:rsidRPr="00432F1C">
        <w:rPr>
          <w:rFonts w:ascii="Times New Roman" w:hAnsi="Times New Roman" w:cs="Times New Roman"/>
          <w:sz w:val="24"/>
          <w:szCs w:val="24"/>
        </w:rPr>
        <w:tab/>
        <w:t>John Jackson</w:t>
      </w:r>
    </w:p>
    <w:p w14:paraId="0D3A2526" w14:textId="77777777" w:rsidR="007D7781" w:rsidRPr="00432F1C" w:rsidRDefault="007D7781" w:rsidP="007D7781">
      <w:pPr>
        <w:pStyle w:val="NoSpacing"/>
        <w:tabs>
          <w:tab w:val="left" w:pos="2880"/>
        </w:tabs>
        <w:ind w:left="2880" w:hanging="2880"/>
        <w:rPr>
          <w:rFonts w:ascii="Times New Roman" w:hAnsi="Times New Roman" w:cs="Times New Roman"/>
          <w:sz w:val="24"/>
          <w:szCs w:val="24"/>
        </w:rPr>
      </w:pPr>
      <w:r w:rsidRPr="00432F1C">
        <w:rPr>
          <w:rFonts w:ascii="Times New Roman" w:hAnsi="Times New Roman" w:cs="Times New Roman"/>
          <w:b/>
          <w:sz w:val="24"/>
          <w:szCs w:val="24"/>
          <w:u w:val="single"/>
        </w:rPr>
        <w:t>MEMBERS</w:t>
      </w:r>
      <w:r w:rsidRPr="00432F1C">
        <w:rPr>
          <w:rFonts w:ascii="Times New Roman" w:hAnsi="Times New Roman" w:cs="Times New Roman"/>
          <w:b/>
          <w:sz w:val="24"/>
          <w:szCs w:val="24"/>
        </w:rPr>
        <w:t>:</w:t>
      </w:r>
      <w:r w:rsidRPr="00432F1C">
        <w:rPr>
          <w:rFonts w:ascii="Times New Roman" w:hAnsi="Times New Roman" w:cs="Times New Roman"/>
          <w:sz w:val="24"/>
          <w:szCs w:val="24"/>
        </w:rPr>
        <w:tab/>
        <w:t>Dave Virgilio, Daryl Fleischer, Patrick Didas, Paul Egan</w:t>
      </w:r>
    </w:p>
    <w:p w14:paraId="0AAFD2C3" w14:textId="77777777" w:rsidR="007D7781" w:rsidRPr="00432F1C" w:rsidRDefault="007D7781" w:rsidP="007D7781">
      <w:pPr>
        <w:pStyle w:val="NoSpacing"/>
        <w:tabs>
          <w:tab w:val="left" w:pos="2880"/>
        </w:tabs>
        <w:ind w:left="2880" w:hanging="2880"/>
        <w:rPr>
          <w:rFonts w:ascii="Times New Roman" w:hAnsi="Times New Roman" w:cs="Times New Roman"/>
          <w:sz w:val="24"/>
          <w:szCs w:val="24"/>
        </w:rPr>
      </w:pPr>
      <w:r w:rsidRPr="00432F1C">
        <w:rPr>
          <w:rFonts w:ascii="Times New Roman" w:hAnsi="Times New Roman" w:cs="Times New Roman"/>
          <w:sz w:val="24"/>
          <w:szCs w:val="24"/>
        </w:rPr>
        <w:tab/>
      </w:r>
      <w:r w:rsidRPr="00432F1C">
        <w:rPr>
          <w:rFonts w:ascii="Times New Roman" w:hAnsi="Times New Roman" w:cs="Times New Roman"/>
          <w:sz w:val="24"/>
          <w:szCs w:val="24"/>
        </w:rPr>
        <w:tab/>
      </w:r>
    </w:p>
    <w:p w14:paraId="16353FE9" w14:textId="77777777" w:rsidR="007D7781" w:rsidRPr="00432F1C" w:rsidRDefault="007D7781" w:rsidP="007D7781">
      <w:pPr>
        <w:pStyle w:val="NoSpacing"/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 w:rsidRPr="00432F1C">
        <w:rPr>
          <w:rFonts w:ascii="Times New Roman" w:hAnsi="Times New Roman" w:cs="Times New Roman"/>
          <w:b/>
          <w:sz w:val="24"/>
          <w:szCs w:val="24"/>
          <w:u w:val="single"/>
        </w:rPr>
        <w:t>SUPPORT</w:t>
      </w:r>
      <w:r w:rsidRPr="00432F1C">
        <w:rPr>
          <w:rFonts w:ascii="Times New Roman" w:hAnsi="Times New Roman" w:cs="Times New Roman"/>
          <w:b/>
          <w:sz w:val="24"/>
          <w:szCs w:val="24"/>
        </w:rPr>
        <w:t>:</w:t>
      </w:r>
      <w:r w:rsidRPr="00432F1C">
        <w:rPr>
          <w:rFonts w:ascii="Times New Roman" w:hAnsi="Times New Roman" w:cs="Times New Roman"/>
          <w:sz w:val="24"/>
          <w:szCs w:val="24"/>
        </w:rPr>
        <w:tab/>
        <w:t>Keith O’Toole, Attorney, John Paul Schepp, Town Engineer</w:t>
      </w:r>
    </w:p>
    <w:p w14:paraId="13E1828C" w14:textId="77777777" w:rsidR="007D7781" w:rsidRPr="00432F1C" w:rsidRDefault="007D7781" w:rsidP="007D7781">
      <w:pPr>
        <w:pStyle w:val="NoSpacing"/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 w:rsidRPr="00432F1C">
        <w:rPr>
          <w:rFonts w:ascii="Times New Roman" w:hAnsi="Times New Roman" w:cs="Times New Roman"/>
          <w:sz w:val="24"/>
          <w:szCs w:val="24"/>
        </w:rPr>
        <w:tab/>
        <w:t>Andrea Rookey, Bldg. Department, Kevin Moore, Bldg. Inspector</w:t>
      </w:r>
    </w:p>
    <w:p w14:paraId="4D59F17A" w14:textId="77777777" w:rsidR="007D7781" w:rsidRPr="00432F1C" w:rsidRDefault="007D7781" w:rsidP="007D7781">
      <w:pPr>
        <w:pStyle w:val="NoSpacing"/>
        <w:ind w:left="2880" w:firstLine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2F1C">
        <w:rPr>
          <w:rFonts w:ascii="Times New Roman" w:hAnsi="Times New Roman" w:cs="Times New Roman"/>
          <w:b/>
          <w:sz w:val="28"/>
          <w:szCs w:val="28"/>
          <w:u w:val="single"/>
        </w:rPr>
        <w:t>AGENDA TOPICS</w:t>
      </w:r>
    </w:p>
    <w:p w14:paraId="0E91AD24" w14:textId="77777777" w:rsidR="007D7781" w:rsidRDefault="007D7781" w:rsidP="007D7781">
      <w:pPr>
        <w:pStyle w:val="NoSpacing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PLEDGE:</w:t>
      </w:r>
    </w:p>
    <w:p w14:paraId="4DE948AB" w14:textId="77777777" w:rsidR="007D7781" w:rsidRDefault="007D7781" w:rsidP="007D7781">
      <w:pPr>
        <w:pStyle w:val="NoSpacing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7D778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NEW BUSINESS:</w:t>
      </w:r>
    </w:p>
    <w:p w14:paraId="0995A2DD" w14:textId="00F93378" w:rsidR="007D7781" w:rsidRPr="00432F1C" w:rsidRDefault="007D7781" w:rsidP="007D7781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 w:rsidRPr="00432F1C">
        <w:rPr>
          <w:rFonts w:ascii="Times New Roman" w:hAnsi="Times New Roman" w:cs="Times New Roman"/>
          <w:color w:val="000000"/>
          <w:sz w:val="28"/>
          <w:szCs w:val="28"/>
        </w:rPr>
        <w:t xml:space="preserve">Applicant: </w:t>
      </w:r>
      <w:r w:rsidR="008E7BD2">
        <w:rPr>
          <w:rFonts w:ascii="Times New Roman" w:hAnsi="Times New Roman" w:cs="Times New Roman"/>
          <w:color w:val="000000"/>
          <w:sz w:val="28"/>
          <w:szCs w:val="28"/>
        </w:rPr>
        <w:t>Arkadiy Kravchenya</w:t>
      </w:r>
    </w:p>
    <w:p w14:paraId="4C95AA7D" w14:textId="4D7C6DDA" w:rsidR="007D7781" w:rsidRPr="00432F1C" w:rsidRDefault="007D7781" w:rsidP="007D7781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 w:rsidRPr="00432F1C">
        <w:rPr>
          <w:rFonts w:ascii="Times New Roman" w:hAnsi="Times New Roman" w:cs="Times New Roman"/>
          <w:color w:val="000000"/>
          <w:sz w:val="28"/>
          <w:szCs w:val="28"/>
        </w:rPr>
        <w:t xml:space="preserve">Property Owner: </w:t>
      </w:r>
      <w:r w:rsidR="008E7BD2">
        <w:rPr>
          <w:rFonts w:ascii="Times New Roman" w:hAnsi="Times New Roman" w:cs="Times New Roman"/>
          <w:color w:val="000000"/>
          <w:sz w:val="28"/>
          <w:szCs w:val="28"/>
        </w:rPr>
        <w:t>Arkadiy Kravchenya</w:t>
      </w:r>
    </w:p>
    <w:p w14:paraId="24BA4BB6" w14:textId="5F7B3B9A" w:rsidR="007D7781" w:rsidRDefault="007D7781" w:rsidP="007D7781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 w:rsidRPr="00432F1C">
        <w:rPr>
          <w:rFonts w:ascii="Times New Roman" w:hAnsi="Times New Roman" w:cs="Times New Roman"/>
          <w:color w:val="000000"/>
          <w:sz w:val="28"/>
          <w:szCs w:val="28"/>
        </w:rPr>
        <w:t xml:space="preserve">Address: </w:t>
      </w:r>
      <w:r w:rsidR="004B3F0E">
        <w:rPr>
          <w:rFonts w:ascii="Times New Roman" w:hAnsi="Times New Roman" w:cs="Times New Roman"/>
          <w:color w:val="000000"/>
          <w:sz w:val="28"/>
          <w:szCs w:val="28"/>
        </w:rPr>
        <w:t>3754 Sweden Walker Rd</w:t>
      </w:r>
    </w:p>
    <w:p w14:paraId="19F757D7" w14:textId="4A64AE19" w:rsidR="007D7781" w:rsidRPr="00432F1C" w:rsidRDefault="007D7781" w:rsidP="007D7781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Acres: </w:t>
      </w:r>
      <w:r w:rsidR="00970F9B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EE3CF1">
        <w:rPr>
          <w:rFonts w:ascii="Times New Roman" w:hAnsi="Times New Roman" w:cs="Times New Roman"/>
          <w:color w:val="000000"/>
          <w:sz w:val="28"/>
          <w:szCs w:val="28"/>
        </w:rPr>
        <w:t xml:space="preserve">81 </w:t>
      </w:r>
    </w:p>
    <w:p w14:paraId="40F19AF6" w14:textId="2AC03CB0" w:rsidR="007D7781" w:rsidRPr="007D7781" w:rsidRDefault="007D7781" w:rsidP="007D7781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 w:rsidRPr="001E671D">
        <w:rPr>
          <w:rFonts w:ascii="Times New Roman" w:hAnsi="Times New Roman" w:cs="Times New Roman"/>
          <w:color w:val="000000"/>
          <w:sz w:val="28"/>
          <w:szCs w:val="28"/>
        </w:rPr>
        <w:t xml:space="preserve">Applicant requesting </w:t>
      </w:r>
      <w:r w:rsidR="00AD6768">
        <w:rPr>
          <w:rFonts w:ascii="Times New Roman" w:hAnsi="Times New Roman" w:cs="Times New Roman"/>
          <w:color w:val="000000"/>
          <w:sz w:val="28"/>
          <w:szCs w:val="28"/>
        </w:rPr>
        <w:t xml:space="preserve">approval of a </w:t>
      </w:r>
      <w:r w:rsidR="00970F9B">
        <w:rPr>
          <w:rFonts w:ascii="Times New Roman" w:hAnsi="Times New Roman" w:cs="Times New Roman"/>
          <w:color w:val="000000"/>
          <w:sz w:val="28"/>
          <w:szCs w:val="28"/>
        </w:rPr>
        <w:t>single-family</w:t>
      </w:r>
      <w:r w:rsidR="00AD6768">
        <w:rPr>
          <w:rFonts w:ascii="Times New Roman" w:hAnsi="Times New Roman" w:cs="Times New Roman"/>
          <w:color w:val="000000"/>
          <w:sz w:val="28"/>
          <w:szCs w:val="28"/>
        </w:rPr>
        <w:t xml:space="preserve"> home</w:t>
      </w:r>
      <w:r w:rsidR="00970F9B">
        <w:rPr>
          <w:rFonts w:ascii="Times New Roman" w:hAnsi="Times New Roman" w:cs="Times New Roman"/>
          <w:color w:val="000000"/>
          <w:sz w:val="28"/>
          <w:szCs w:val="28"/>
        </w:rPr>
        <w:t xml:space="preserve"> with an onsite leach field </w:t>
      </w:r>
    </w:p>
    <w:p w14:paraId="0FD2B0A1" w14:textId="333AE5E1" w:rsidR="007D7781" w:rsidRPr="007D7781" w:rsidRDefault="00AB4585" w:rsidP="007D7781">
      <w:pPr>
        <w:pStyle w:val="NoSpacing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NEW</w:t>
      </w:r>
      <w:r w:rsidR="007D7781" w:rsidRPr="007D778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BUSINESS:</w:t>
      </w:r>
    </w:p>
    <w:p w14:paraId="20CEBB20" w14:textId="1C7B34DD" w:rsidR="007D7781" w:rsidRPr="00432F1C" w:rsidRDefault="007D7781" w:rsidP="007D7781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 w:rsidRPr="00432F1C">
        <w:rPr>
          <w:rFonts w:ascii="Times New Roman" w:hAnsi="Times New Roman" w:cs="Times New Roman"/>
          <w:color w:val="000000"/>
          <w:sz w:val="28"/>
          <w:szCs w:val="28"/>
        </w:rPr>
        <w:t xml:space="preserve">Applicant: </w:t>
      </w:r>
      <w:r w:rsidR="00AF2CE7">
        <w:rPr>
          <w:rFonts w:ascii="Times New Roman" w:hAnsi="Times New Roman" w:cs="Times New Roman"/>
          <w:color w:val="000000"/>
          <w:sz w:val="28"/>
          <w:szCs w:val="28"/>
        </w:rPr>
        <w:t>Nic</w:t>
      </w:r>
      <w:r w:rsidR="00B51EF8">
        <w:rPr>
          <w:rFonts w:ascii="Times New Roman" w:hAnsi="Times New Roman" w:cs="Times New Roman"/>
          <w:color w:val="000000"/>
          <w:sz w:val="28"/>
          <w:szCs w:val="28"/>
        </w:rPr>
        <w:t>holas Randazzo</w:t>
      </w:r>
    </w:p>
    <w:p w14:paraId="35ED7BAA" w14:textId="78CCE17C" w:rsidR="007D7781" w:rsidRPr="00432F1C" w:rsidRDefault="007D7781" w:rsidP="007D7781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 w:rsidRPr="00432F1C">
        <w:rPr>
          <w:rFonts w:ascii="Times New Roman" w:hAnsi="Times New Roman" w:cs="Times New Roman"/>
          <w:color w:val="000000"/>
          <w:sz w:val="28"/>
          <w:szCs w:val="28"/>
        </w:rPr>
        <w:t xml:space="preserve">Property Owner: </w:t>
      </w:r>
      <w:r w:rsidR="00B51EF8">
        <w:rPr>
          <w:rFonts w:ascii="Times New Roman" w:hAnsi="Times New Roman" w:cs="Times New Roman"/>
          <w:color w:val="000000"/>
          <w:sz w:val="28"/>
          <w:szCs w:val="28"/>
        </w:rPr>
        <w:t>Nicholas Randazzo</w:t>
      </w:r>
    </w:p>
    <w:p w14:paraId="72ADF5B5" w14:textId="5BAC29F6" w:rsidR="007D7781" w:rsidRDefault="007D7781" w:rsidP="007D7781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 w:rsidRPr="00432F1C">
        <w:rPr>
          <w:rFonts w:ascii="Times New Roman" w:hAnsi="Times New Roman" w:cs="Times New Roman"/>
          <w:color w:val="000000"/>
          <w:sz w:val="28"/>
          <w:szCs w:val="28"/>
        </w:rPr>
        <w:t xml:space="preserve">Address: </w:t>
      </w:r>
      <w:r w:rsidR="00B51EF8">
        <w:rPr>
          <w:rFonts w:ascii="Times New Roman" w:hAnsi="Times New Roman" w:cs="Times New Roman"/>
          <w:color w:val="000000"/>
          <w:sz w:val="28"/>
          <w:szCs w:val="28"/>
        </w:rPr>
        <w:t>1981 Clarkson Parma TL Rd</w:t>
      </w:r>
    </w:p>
    <w:p w14:paraId="16B80F80" w14:textId="52828B73" w:rsidR="007D7781" w:rsidRPr="00432F1C" w:rsidRDefault="007D7781" w:rsidP="007D7781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Acres: </w:t>
      </w:r>
      <w:r w:rsidR="00B51EF8">
        <w:rPr>
          <w:rFonts w:ascii="Times New Roman" w:hAnsi="Times New Roman" w:cs="Times New Roman"/>
          <w:color w:val="000000"/>
          <w:sz w:val="28"/>
          <w:szCs w:val="28"/>
        </w:rPr>
        <w:t>4.90</w:t>
      </w:r>
      <w:r w:rsidR="00B54F6D"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="008B25B7">
        <w:rPr>
          <w:rFonts w:ascii="Times New Roman" w:hAnsi="Times New Roman" w:cs="Times New Roman"/>
          <w:color w:val="000000"/>
          <w:sz w:val="28"/>
          <w:szCs w:val="28"/>
        </w:rPr>
        <w:t xml:space="preserve">/- </w:t>
      </w:r>
    </w:p>
    <w:p w14:paraId="2E3766F6" w14:textId="00D280E1" w:rsidR="007D7781" w:rsidRDefault="007D7781" w:rsidP="007D7781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 w:rsidRPr="001E671D">
        <w:rPr>
          <w:rFonts w:ascii="Times New Roman" w:hAnsi="Times New Roman" w:cs="Times New Roman"/>
          <w:color w:val="000000"/>
          <w:sz w:val="28"/>
          <w:szCs w:val="28"/>
        </w:rPr>
        <w:t xml:space="preserve">Applicant requesting </w:t>
      </w:r>
      <w:r w:rsidR="001F7D7A">
        <w:rPr>
          <w:rFonts w:ascii="Times New Roman" w:hAnsi="Times New Roman" w:cs="Times New Roman"/>
          <w:color w:val="000000"/>
          <w:sz w:val="28"/>
          <w:szCs w:val="28"/>
        </w:rPr>
        <w:t xml:space="preserve">approval a new driveway connecting to a proposed barn </w:t>
      </w:r>
      <w:r w:rsidR="00562EA5">
        <w:rPr>
          <w:rFonts w:ascii="Times New Roman" w:hAnsi="Times New Roman" w:cs="Times New Roman"/>
          <w:color w:val="000000"/>
          <w:sz w:val="28"/>
          <w:szCs w:val="28"/>
        </w:rPr>
        <w:t>and the existing house on site.</w:t>
      </w:r>
    </w:p>
    <w:p w14:paraId="591BBD54" w14:textId="77777777" w:rsidR="00AB4585" w:rsidRPr="007D7781" w:rsidRDefault="00AB4585" w:rsidP="00AB4585">
      <w:pPr>
        <w:pStyle w:val="NoSpacing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NEW</w:t>
      </w:r>
      <w:r w:rsidRPr="007D778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BUSINESS:</w:t>
      </w:r>
    </w:p>
    <w:p w14:paraId="641805E8" w14:textId="77777777" w:rsidR="00763B49" w:rsidRPr="00432F1C" w:rsidRDefault="00AB4585" w:rsidP="00763B49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 w:rsidRPr="00432F1C">
        <w:rPr>
          <w:rFonts w:ascii="Times New Roman" w:hAnsi="Times New Roman" w:cs="Times New Roman"/>
          <w:color w:val="000000"/>
          <w:sz w:val="28"/>
          <w:szCs w:val="28"/>
        </w:rPr>
        <w:t xml:space="preserve">Applicant: </w:t>
      </w:r>
      <w:r w:rsidR="00763B49">
        <w:rPr>
          <w:rFonts w:ascii="Times New Roman" w:hAnsi="Times New Roman" w:cs="Times New Roman"/>
          <w:color w:val="000000"/>
          <w:sz w:val="28"/>
          <w:szCs w:val="28"/>
        </w:rPr>
        <w:t>Garden Way Developers</w:t>
      </w:r>
    </w:p>
    <w:p w14:paraId="311169A9" w14:textId="5D7AD222" w:rsidR="00AB4585" w:rsidRPr="00432F1C" w:rsidRDefault="00AB4585" w:rsidP="00AB4585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 w:rsidRPr="00432F1C">
        <w:rPr>
          <w:rFonts w:ascii="Times New Roman" w:hAnsi="Times New Roman" w:cs="Times New Roman"/>
          <w:color w:val="000000"/>
          <w:sz w:val="28"/>
          <w:szCs w:val="28"/>
        </w:rPr>
        <w:t xml:space="preserve">Property Owner: </w:t>
      </w:r>
      <w:r w:rsidR="00763B49">
        <w:rPr>
          <w:rFonts w:ascii="Times New Roman" w:hAnsi="Times New Roman" w:cs="Times New Roman"/>
          <w:color w:val="000000"/>
          <w:sz w:val="28"/>
          <w:szCs w:val="28"/>
        </w:rPr>
        <w:t>Garden Way Developers</w:t>
      </w:r>
    </w:p>
    <w:p w14:paraId="571284AA" w14:textId="459E60F1" w:rsidR="00AB4585" w:rsidRPr="00432F1C" w:rsidRDefault="00AB4585" w:rsidP="00AB4585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 w:rsidRPr="00432F1C">
        <w:rPr>
          <w:rFonts w:ascii="Times New Roman" w:hAnsi="Times New Roman" w:cs="Times New Roman"/>
          <w:color w:val="000000"/>
          <w:sz w:val="28"/>
          <w:szCs w:val="28"/>
        </w:rPr>
        <w:t xml:space="preserve">Address: </w:t>
      </w:r>
      <w:r w:rsidR="00763B49">
        <w:rPr>
          <w:rFonts w:ascii="Times New Roman" w:hAnsi="Times New Roman" w:cs="Times New Roman"/>
          <w:color w:val="000000"/>
          <w:sz w:val="28"/>
          <w:szCs w:val="28"/>
        </w:rPr>
        <w:t>122 West Ave</w:t>
      </w:r>
    </w:p>
    <w:p w14:paraId="3FFC9CE4" w14:textId="546537E7" w:rsidR="00AB4585" w:rsidRPr="001E671D" w:rsidRDefault="00AB4585" w:rsidP="007D7781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 w:rsidRPr="001E671D">
        <w:rPr>
          <w:rFonts w:ascii="Times New Roman" w:hAnsi="Times New Roman" w:cs="Times New Roman"/>
          <w:color w:val="000000"/>
          <w:sz w:val="28"/>
          <w:szCs w:val="28"/>
        </w:rPr>
        <w:t xml:space="preserve">Applicant requesting </w:t>
      </w:r>
      <w:r w:rsidR="00D362CF">
        <w:rPr>
          <w:rFonts w:ascii="Times New Roman" w:hAnsi="Times New Roman" w:cs="Times New Roman"/>
          <w:color w:val="000000"/>
          <w:sz w:val="28"/>
          <w:szCs w:val="28"/>
        </w:rPr>
        <w:t xml:space="preserve">change of use for </w:t>
      </w:r>
      <w:r w:rsidR="00C0482D">
        <w:rPr>
          <w:rFonts w:ascii="Times New Roman" w:hAnsi="Times New Roman" w:cs="Times New Roman"/>
          <w:color w:val="000000"/>
          <w:sz w:val="28"/>
          <w:szCs w:val="28"/>
        </w:rPr>
        <w:t xml:space="preserve">current office space </w:t>
      </w:r>
      <w:r w:rsidR="00D362CF">
        <w:rPr>
          <w:rFonts w:ascii="Times New Roman" w:hAnsi="Times New Roman" w:cs="Times New Roman"/>
          <w:color w:val="000000"/>
          <w:sz w:val="28"/>
          <w:szCs w:val="28"/>
        </w:rPr>
        <w:t>to be</w:t>
      </w:r>
      <w:r w:rsidR="00C0482D">
        <w:rPr>
          <w:rFonts w:ascii="Times New Roman" w:hAnsi="Times New Roman" w:cs="Times New Roman"/>
          <w:color w:val="000000"/>
          <w:sz w:val="28"/>
          <w:szCs w:val="28"/>
        </w:rPr>
        <w:t xml:space="preserve"> a </w:t>
      </w:r>
      <w:r w:rsidR="00D362CF">
        <w:rPr>
          <w:rFonts w:ascii="Times New Roman" w:hAnsi="Times New Roman" w:cs="Times New Roman"/>
          <w:color w:val="000000"/>
          <w:sz w:val="28"/>
          <w:szCs w:val="28"/>
        </w:rPr>
        <w:t>bak</w:t>
      </w:r>
      <w:r w:rsidR="008B25B7">
        <w:rPr>
          <w:rFonts w:ascii="Times New Roman" w:hAnsi="Times New Roman" w:cs="Times New Roman"/>
          <w:color w:val="000000"/>
          <w:sz w:val="28"/>
          <w:szCs w:val="28"/>
        </w:rPr>
        <w:t>ing/storage</w:t>
      </w:r>
      <w:r w:rsidR="00D362CF">
        <w:rPr>
          <w:rFonts w:ascii="Times New Roman" w:hAnsi="Times New Roman" w:cs="Times New Roman"/>
          <w:color w:val="000000"/>
          <w:sz w:val="28"/>
          <w:szCs w:val="28"/>
        </w:rPr>
        <w:t xml:space="preserve"> space for Grinds Café. </w:t>
      </w:r>
    </w:p>
    <w:p w14:paraId="1E75AD75" w14:textId="77777777" w:rsidR="007D7781" w:rsidRPr="00432F1C" w:rsidRDefault="007D7781" w:rsidP="007D7781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 w:rsidRPr="00432F1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REVIEW OF MINUTES:</w:t>
      </w:r>
      <w:r w:rsidRPr="00432F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38C1CED" w14:textId="4E787608" w:rsidR="007D7781" w:rsidRPr="00432F1C" w:rsidRDefault="00D26ADF" w:rsidP="007D7781">
      <w:pPr>
        <w:pStyle w:val="NoSpacing"/>
        <w:rPr>
          <w:rFonts w:ascii="Times New Roman" w:hAnsi="Times New Roman" w:cs="Times New Roman"/>
          <w:b/>
          <w:bCs/>
          <w:color w:val="000000"/>
          <w:sz w:val="8"/>
          <w:szCs w:val="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6/3/2025</w:t>
      </w:r>
      <w:r w:rsidR="007D7781" w:rsidRPr="00432F1C">
        <w:rPr>
          <w:rFonts w:ascii="Times New Roman" w:hAnsi="Times New Roman" w:cs="Times New Roman"/>
          <w:b/>
          <w:sz w:val="28"/>
          <w:szCs w:val="28"/>
        </w:rPr>
        <w:br/>
      </w:r>
    </w:p>
    <w:p w14:paraId="513E6525" w14:textId="77777777" w:rsidR="007D7781" w:rsidRDefault="007D7781" w:rsidP="007D7781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 w:rsidRPr="00432F1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NEXT MEETING DATE:</w:t>
      </w:r>
      <w:r w:rsidRPr="00432F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1BB2D5B" w14:textId="11923B38" w:rsidR="007D7781" w:rsidRPr="00432F1C" w:rsidRDefault="00D26ADF" w:rsidP="007D7781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July 2, 2025 at 6:00PM</w:t>
      </w:r>
    </w:p>
    <w:p w14:paraId="64C7F1FE" w14:textId="77777777" w:rsidR="007D7781" w:rsidRPr="00432F1C" w:rsidRDefault="007D7781" w:rsidP="007D7781">
      <w:pPr>
        <w:pStyle w:val="NoSpacing"/>
        <w:rPr>
          <w:rFonts w:ascii="Times New Roman" w:hAnsi="Times New Roman" w:cs="Times New Roman"/>
          <w:b/>
          <w:bCs/>
          <w:color w:val="000000"/>
          <w:sz w:val="8"/>
          <w:szCs w:val="8"/>
          <w:u w:val="single"/>
        </w:rPr>
      </w:pPr>
    </w:p>
    <w:p w14:paraId="659B99BA" w14:textId="77777777" w:rsidR="007D7781" w:rsidRPr="00432F1C" w:rsidRDefault="007D7781" w:rsidP="007D7781">
      <w:pPr>
        <w:rPr>
          <w:rFonts w:ascii="Times New Roman" w:hAnsi="Times New Roman" w:cs="Times New Roman"/>
        </w:rPr>
      </w:pPr>
      <w:r w:rsidRPr="00432F1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ADJOURNMENT:</w:t>
      </w:r>
    </w:p>
    <w:p w14:paraId="1D656976" w14:textId="77777777" w:rsidR="007D7781" w:rsidRDefault="007D7781"/>
    <w:sectPr w:rsidR="007D77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DD0"/>
    <w:rsid w:val="000A3F7B"/>
    <w:rsid w:val="001F7D7A"/>
    <w:rsid w:val="004B3F0E"/>
    <w:rsid w:val="004F5A23"/>
    <w:rsid w:val="00562EA5"/>
    <w:rsid w:val="00763B49"/>
    <w:rsid w:val="007D7781"/>
    <w:rsid w:val="008B25B7"/>
    <w:rsid w:val="008E7BD2"/>
    <w:rsid w:val="00970F9B"/>
    <w:rsid w:val="00AB4585"/>
    <w:rsid w:val="00AD6768"/>
    <w:rsid w:val="00AF2CE7"/>
    <w:rsid w:val="00B51EF8"/>
    <w:rsid w:val="00B54F6D"/>
    <w:rsid w:val="00C0482D"/>
    <w:rsid w:val="00D00DD0"/>
    <w:rsid w:val="00D26ADF"/>
    <w:rsid w:val="00D362CF"/>
    <w:rsid w:val="00EE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1E4DA"/>
  <w15:chartTrackingRefBased/>
  <w15:docId w15:val="{C295808D-01DD-45A1-962F-CEB6E914C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781"/>
    <w:pPr>
      <w:spacing w:line="254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778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778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778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778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778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778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778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778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778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77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77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77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77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77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77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77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77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77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77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D7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778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D77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7781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D77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7781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D77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77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77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778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D7781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oc-fs2.server.clarkson.com\redirectedfolders$\Arookey\Desktop\BUILDING%20DEPT\Templates\Planning%20Board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675C4-2EA5-4E9C-A4DE-64CC3FEC3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Planning Board Agenda Template</Template>
  <TotalTime>11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Rookey</dc:creator>
  <cp:keywords/>
  <dc:description/>
  <cp:lastModifiedBy>Andrea Rookey</cp:lastModifiedBy>
  <cp:revision>17</cp:revision>
  <dcterms:created xsi:type="dcterms:W3CDTF">2025-06-11T19:30:00Z</dcterms:created>
  <dcterms:modified xsi:type="dcterms:W3CDTF">2025-06-11T19:43:00Z</dcterms:modified>
</cp:coreProperties>
</file>