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1C23" w14:textId="77777777" w:rsidR="007D7781" w:rsidRPr="00432F1C" w:rsidRDefault="007D7781" w:rsidP="007D7781">
      <w:pPr>
        <w:pStyle w:val="NoSpacing"/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</w:rPr>
        <w:t>TOWN OF CLARKSON – PLANNING BOARD</w:t>
      </w:r>
    </w:p>
    <w:p w14:paraId="6BE5399D" w14:textId="77777777" w:rsidR="007D7781" w:rsidRPr="00432F1C" w:rsidRDefault="007D7781" w:rsidP="007D778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</w:rPr>
        <w:t>Clarkson Town Hall, 3710 Lake Road, Clarkson, NY 14430</w:t>
      </w:r>
    </w:p>
    <w:p w14:paraId="53E02023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3DD254" w14:textId="359BF8CD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MEETING DATE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 xml:space="preserve">Tuesday, </w:t>
      </w:r>
      <w:r w:rsidR="001824E3">
        <w:rPr>
          <w:rFonts w:ascii="Times New Roman" w:hAnsi="Times New Roman" w:cs="Times New Roman"/>
          <w:sz w:val="24"/>
          <w:szCs w:val="24"/>
        </w:rPr>
        <w:t xml:space="preserve">July 1, </w:t>
      </w:r>
      <w:proofErr w:type="gramStart"/>
      <w:r w:rsidR="001824E3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1824E3">
        <w:rPr>
          <w:rFonts w:ascii="Times New Roman" w:hAnsi="Times New Roman" w:cs="Times New Roman"/>
          <w:sz w:val="24"/>
          <w:szCs w:val="24"/>
        </w:rPr>
        <w:t xml:space="preserve"> at 6:00PM</w:t>
      </w:r>
    </w:p>
    <w:p w14:paraId="56BAC4C5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1B94C1" w14:textId="77777777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CHAIRPERSON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>John Jackson</w:t>
      </w:r>
    </w:p>
    <w:p w14:paraId="7B268C1F" w14:textId="77777777" w:rsidR="007D7781" w:rsidRPr="00432F1C" w:rsidRDefault="007D7781" w:rsidP="007D7781">
      <w:pPr>
        <w:pStyle w:val="NoSpacing"/>
        <w:tabs>
          <w:tab w:val="left" w:pos="288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MEMBERS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>Dave Virgilio, Daryl Fleischer, Patrick Didas, Paul Egan</w:t>
      </w:r>
    </w:p>
    <w:p w14:paraId="10DA8391" w14:textId="77777777" w:rsidR="007D7781" w:rsidRPr="00432F1C" w:rsidRDefault="007D7781" w:rsidP="007D7781">
      <w:pPr>
        <w:pStyle w:val="NoSpacing"/>
        <w:tabs>
          <w:tab w:val="left" w:pos="288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sz w:val="24"/>
          <w:szCs w:val="24"/>
        </w:rPr>
        <w:tab/>
      </w:r>
      <w:r w:rsidRPr="00432F1C">
        <w:rPr>
          <w:rFonts w:ascii="Times New Roman" w:hAnsi="Times New Roman" w:cs="Times New Roman"/>
          <w:sz w:val="24"/>
          <w:szCs w:val="24"/>
        </w:rPr>
        <w:tab/>
      </w:r>
    </w:p>
    <w:p w14:paraId="29F6005C" w14:textId="77777777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b/>
          <w:sz w:val="24"/>
          <w:szCs w:val="24"/>
          <w:u w:val="single"/>
        </w:rPr>
        <w:t>SUPPORT</w:t>
      </w:r>
      <w:r w:rsidRPr="00432F1C">
        <w:rPr>
          <w:rFonts w:ascii="Times New Roman" w:hAnsi="Times New Roman" w:cs="Times New Roman"/>
          <w:b/>
          <w:sz w:val="24"/>
          <w:szCs w:val="24"/>
        </w:rPr>
        <w:t>:</w:t>
      </w:r>
      <w:r w:rsidRPr="00432F1C">
        <w:rPr>
          <w:rFonts w:ascii="Times New Roman" w:hAnsi="Times New Roman" w:cs="Times New Roman"/>
          <w:sz w:val="24"/>
          <w:szCs w:val="24"/>
        </w:rPr>
        <w:tab/>
        <w:t>Keith O’Toole, Attorney, John Paul Schepp, Town Engineer</w:t>
      </w:r>
    </w:p>
    <w:p w14:paraId="5D78831D" w14:textId="77777777" w:rsidR="007D7781" w:rsidRPr="00432F1C" w:rsidRDefault="007D7781" w:rsidP="007D7781">
      <w:pPr>
        <w:pStyle w:val="NoSpacing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432F1C">
        <w:rPr>
          <w:rFonts w:ascii="Times New Roman" w:hAnsi="Times New Roman" w:cs="Times New Roman"/>
          <w:sz w:val="24"/>
          <w:szCs w:val="24"/>
        </w:rPr>
        <w:tab/>
        <w:t>Andrea Rookey, Bldg. Department, Kevin Moore, Bldg. Inspector</w:t>
      </w:r>
    </w:p>
    <w:p w14:paraId="0E488AA7" w14:textId="77777777" w:rsidR="001824E3" w:rsidRDefault="001824E3" w:rsidP="007D7781">
      <w:pPr>
        <w:pStyle w:val="NoSpacing"/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4AEA7D" w14:textId="75DBDA09" w:rsidR="007D7781" w:rsidRPr="00432F1C" w:rsidRDefault="007D7781" w:rsidP="007D7781">
      <w:pPr>
        <w:pStyle w:val="NoSpacing"/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F1C">
        <w:rPr>
          <w:rFonts w:ascii="Times New Roman" w:hAnsi="Times New Roman" w:cs="Times New Roman"/>
          <w:b/>
          <w:sz w:val="28"/>
          <w:szCs w:val="28"/>
          <w:u w:val="single"/>
        </w:rPr>
        <w:t>AGENDA TOPICS</w:t>
      </w:r>
    </w:p>
    <w:p w14:paraId="6A2F3144" w14:textId="3BA4A4D8" w:rsidR="007D7781" w:rsidRPr="00432F1C" w:rsidRDefault="007D7781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8"/>
          <w:szCs w:val="8"/>
          <w:u w:val="single"/>
        </w:rPr>
      </w:pPr>
    </w:p>
    <w:p w14:paraId="6B7723AA" w14:textId="77777777" w:rsidR="001824E3" w:rsidRDefault="001824E3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06C2027" w14:textId="77777777" w:rsidR="001824E3" w:rsidRDefault="001824E3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A3448AC" w14:textId="6B05F3F9" w:rsidR="001824E3" w:rsidRPr="001824E3" w:rsidRDefault="001824E3" w:rsidP="001824E3">
      <w:pPr>
        <w:pStyle w:val="NoSpacing"/>
        <w:jc w:val="center"/>
        <w:rPr>
          <w:rFonts w:ascii="Times New Roman" w:hAnsi="Times New Roman" w:cs="Times New Roman"/>
          <w:b/>
          <w:bCs/>
          <w:color w:val="EE0000"/>
          <w:sz w:val="44"/>
          <w:szCs w:val="44"/>
          <w:u w:val="single"/>
        </w:rPr>
      </w:pPr>
      <w:r w:rsidRPr="001824E3">
        <w:rPr>
          <w:rFonts w:ascii="Times New Roman" w:hAnsi="Times New Roman" w:cs="Times New Roman"/>
          <w:b/>
          <w:bCs/>
          <w:color w:val="EE0000"/>
          <w:sz w:val="44"/>
          <w:szCs w:val="44"/>
          <w:u w:val="single"/>
        </w:rPr>
        <w:t>7/1/2025 Meeting Cancelled</w:t>
      </w:r>
    </w:p>
    <w:p w14:paraId="5A4390BC" w14:textId="77777777" w:rsidR="001824E3" w:rsidRPr="001824E3" w:rsidRDefault="001824E3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4113C48F" w14:textId="77777777" w:rsidR="001824E3" w:rsidRDefault="001824E3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864D16F" w14:textId="77777777" w:rsidR="001824E3" w:rsidRDefault="001824E3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C2FE4C7" w14:textId="77777777" w:rsidR="001824E3" w:rsidRDefault="001824E3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F820087" w14:textId="5E6D9855" w:rsidR="007D7781" w:rsidRDefault="007D7781" w:rsidP="001824E3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32F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NEXT MEETING DATE:</w:t>
      </w:r>
    </w:p>
    <w:p w14:paraId="37691E95" w14:textId="4728734B" w:rsidR="001824E3" w:rsidRPr="001824E3" w:rsidRDefault="001824E3" w:rsidP="001824E3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24E3">
        <w:rPr>
          <w:rFonts w:ascii="Times New Roman" w:hAnsi="Times New Roman" w:cs="Times New Roman"/>
          <w:color w:val="000000"/>
          <w:sz w:val="28"/>
          <w:szCs w:val="28"/>
        </w:rPr>
        <w:t xml:space="preserve">July 15, </w:t>
      </w:r>
      <w:proofErr w:type="gramStart"/>
      <w:r w:rsidRPr="001824E3">
        <w:rPr>
          <w:rFonts w:ascii="Times New Roman" w:hAnsi="Times New Roman" w:cs="Times New Roman"/>
          <w:color w:val="000000"/>
          <w:sz w:val="28"/>
          <w:szCs w:val="28"/>
        </w:rPr>
        <w:t>2025</w:t>
      </w:r>
      <w:proofErr w:type="gramEnd"/>
      <w:r w:rsidRPr="001824E3">
        <w:rPr>
          <w:rFonts w:ascii="Times New Roman" w:hAnsi="Times New Roman" w:cs="Times New Roman"/>
          <w:color w:val="000000"/>
          <w:sz w:val="28"/>
          <w:szCs w:val="28"/>
        </w:rPr>
        <w:t xml:space="preserve"> at 6:00PM</w:t>
      </w:r>
    </w:p>
    <w:p w14:paraId="295B1A6E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14:paraId="2711AA35" w14:textId="77777777" w:rsidR="007D7781" w:rsidRPr="00432F1C" w:rsidRDefault="007D7781" w:rsidP="007D7781">
      <w:pPr>
        <w:pStyle w:val="NoSpacing"/>
        <w:rPr>
          <w:rFonts w:ascii="Times New Roman" w:hAnsi="Times New Roman" w:cs="Times New Roman"/>
          <w:b/>
          <w:bCs/>
          <w:color w:val="000000"/>
          <w:sz w:val="8"/>
          <w:szCs w:val="8"/>
          <w:u w:val="single"/>
        </w:rPr>
      </w:pPr>
    </w:p>
    <w:p w14:paraId="0F9A6306" w14:textId="77777777" w:rsidR="007D7781" w:rsidRDefault="007D7781"/>
    <w:sectPr w:rsidR="007D7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E3"/>
    <w:rsid w:val="000A3F7B"/>
    <w:rsid w:val="001824E3"/>
    <w:rsid w:val="001A077C"/>
    <w:rsid w:val="007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1188"/>
  <w15:chartTrackingRefBased/>
  <w15:docId w15:val="{1DA158E6-CF13-4067-BCDC-BAAEB9A5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781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7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7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7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7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7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7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7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7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7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7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78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7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78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7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78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D778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c-fs2.server.clarkson.com\redirectedfolders$\Arookey\Desktop\BUILDING%20DEPT\Templates\Planning%20Boar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 Board Agenda Template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</cp:revision>
  <dcterms:created xsi:type="dcterms:W3CDTF">2025-06-26T13:46:00Z</dcterms:created>
  <dcterms:modified xsi:type="dcterms:W3CDTF">2025-06-26T13:49:00Z</dcterms:modified>
</cp:coreProperties>
</file>